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E7A3E" w14:textId="77777777" w:rsidR="00B0317A" w:rsidRDefault="00B0317A">
      <w:pPr>
        <w:pStyle w:val="Title"/>
      </w:pPr>
      <w:r>
        <w:t>SCHEDULING AID</w:t>
      </w:r>
    </w:p>
    <w:p w14:paraId="0F749456" w14:textId="756FB509" w:rsidR="00B0317A" w:rsidRDefault="00D239EC">
      <w:pPr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934438" wp14:editId="13A6E647">
                <wp:simplePos x="0" y="0"/>
                <wp:positionH relativeFrom="column">
                  <wp:posOffset>6972300</wp:posOffset>
                </wp:positionH>
                <wp:positionV relativeFrom="paragraph">
                  <wp:posOffset>167640</wp:posOffset>
                </wp:positionV>
                <wp:extent cx="2286000" cy="0"/>
                <wp:effectExtent l="9525" t="13335" r="9525" b="5715"/>
                <wp:wrapNone/>
                <wp:docPr id="3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16E2B" id="Line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3.2pt" to="72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ACD782" wp14:editId="04DCF35C">
                <wp:simplePos x="0" y="0"/>
                <wp:positionH relativeFrom="column">
                  <wp:posOffset>2628900</wp:posOffset>
                </wp:positionH>
                <wp:positionV relativeFrom="paragraph">
                  <wp:posOffset>167640</wp:posOffset>
                </wp:positionV>
                <wp:extent cx="457200" cy="0"/>
                <wp:effectExtent l="9525" t="13335" r="9525" b="5715"/>
                <wp:wrapNone/>
                <wp:docPr id="2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34ACF" id="Line 2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3.2pt" to="24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"/>
            </w:pict>
          </mc:Fallback>
        </mc:AlternateContent>
      </w:r>
      <w:r w:rsidR="00B0317A">
        <w:rPr>
          <w:b/>
          <w:bCs/>
        </w:rPr>
        <w:tab/>
      </w:r>
      <w:r w:rsidR="00B0317A">
        <w:rPr>
          <w:b/>
          <w:bCs/>
        </w:rPr>
        <w:tab/>
      </w:r>
      <w:r w:rsidR="00B0317A">
        <w:rPr>
          <w:b/>
          <w:bCs/>
        </w:rPr>
        <w:tab/>
      </w:r>
      <w:r w:rsidR="00B0317A">
        <w:rPr>
          <w:b/>
          <w:bCs/>
          <w:sz w:val="20"/>
        </w:rPr>
        <w:t>SEMESTER: FALL, 200</w:t>
      </w:r>
      <w:r w:rsidR="00B0317A">
        <w:rPr>
          <w:b/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0317A">
        <w:rPr>
          <w:b/>
          <w:bCs/>
          <w:sz w:val="20"/>
        </w:rPr>
        <w:instrText xml:space="preserve"> FORMTEXT </w:instrText>
      </w:r>
      <w:r w:rsidR="00B0317A">
        <w:rPr>
          <w:b/>
          <w:bCs/>
          <w:sz w:val="20"/>
        </w:rPr>
      </w:r>
      <w:r w:rsidR="00B0317A">
        <w:rPr>
          <w:b/>
          <w:bCs/>
          <w:sz w:val="20"/>
        </w:rPr>
        <w:fldChar w:fldCharType="separate"/>
      </w:r>
      <w:r w:rsidR="00B0317A">
        <w:rPr>
          <w:b/>
          <w:bCs/>
          <w:noProof/>
          <w:sz w:val="20"/>
        </w:rPr>
        <w:t> </w:t>
      </w:r>
      <w:r w:rsidR="00B0317A">
        <w:rPr>
          <w:b/>
          <w:bCs/>
          <w:noProof/>
          <w:sz w:val="20"/>
        </w:rPr>
        <w:t> </w:t>
      </w:r>
      <w:r w:rsidR="00B0317A">
        <w:rPr>
          <w:b/>
          <w:bCs/>
          <w:noProof/>
          <w:sz w:val="20"/>
        </w:rPr>
        <w:t> </w:t>
      </w:r>
      <w:r w:rsidR="00B0317A">
        <w:rPr>
          <w:b/>
          <w:bCs/>
          <w:noProof/>
          <w:sz w:val="20"/>
        </w:rPr>
        <w:t> </w:t>
      </w:r>
      <w:r w:rsidR="00B0317A">
        <w:rPr>
          <w:b/>
          <w:bCs/>
          <w:noProof/>
          <w:sz w:val="20"/>
        </w:rPr>
        <w:t> </w:t>
      </w:r>
      <w:r w:rsidR="00B0317A">
        <w:rPr>
          <w:b/>
          <w:bCs/>
          <w:sz w:val="20"/>
        </w:rPr>
        <w:fldChar w:fldCharType="end"/>
      </w:r>
      <w:bookmarkEnd w:id="0"/>
      <w:r w:rsidR="00B0317A">
        <w:rPr>
          <w:b/>
          <w:bCs/>
          <w:sz w:val="20"/>
        </w:rPr>
        <w:tab/>
      </w:r>
      <w:r w:rsidR="00B0317A">
        <w:rPr>
          <w:b/>
          <w:bCs/>
          <w:sz w:val="20"/>
        </w:rPr>
        <w:tab/>
      </w:r>
      <w:r w:rsidR="00B0317A">
        <w:rPr>
          <w:b/>
          <w:bCs/>
          <w:sz w:val="20"/>
        </w:rPr>
        <w:tab/>
      </w:r>
      <w:r w:rsidR="00B0317A">
        <w:rPr>
          <w:b/>
          <w:bCs/>
          <w:sz w:val="20"/>
        </w:rPr>
        <w:tab/>
      </w:r>
      <w:r w:rsidR="00B0317A">
        <w:rPr>
          <w:b/>
          <w:bCs/>
          <w:sz w:val="20"/>
        </w:rPr>
        <w:tab/>
      </w:r>
      <w:r w:rsidR="00B0317A">
        <w:rPr>
          <w:b/>
          <w:bCs/>
          <w:sz w:val="20"/>
        </w:rPr>
        <w:tab/>
      </w:r>
      <w:r w:rsidR="00B0317A">
        <w:rPr>
          <w:b/>
          <w:bCs/>
          <w:sz w:val="20"/>
        </w:rPr>
        <w:tab/>
      </w:r>
      <w:r w:rsidR="00B0317A">
        <w:rPr>
          <w:b/>
          <w:bCs/>
          <w:sz w:val="20"/>
        </w:rPr>
        <w:tab/>
      </w:r>
      <w:r w:rsidR="00B0317A">
        <w:rPr>
          <w:b/>
          <w:bCs/>
          <w:sz w:val="20"/>
        </w:rPr>
        <w:tab/>
        <w:t xml:space="preserve">SUBMITTED BY:  </w:t>
      </w:r>
      <w:r w:rsidR="00B0317A">
        <w:rPr>
          <w:b/>
          <w:bCs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0317A">
        <w:rPr>
          <w:b/>
          <w:bCs/>
          <w:sz w:val="20"/>
        </w:rPr>
        <w:instrText xml:space="preserve"> FORMTEXT </w:instrText>
      </w:r>
      <w:r w:rsidR="00B0317A">
        <w:rPr>
          <w:b/>
          <w:bCs/>
          <w:sz w:val="20"/>
        </w:rPr>
      </w:r>
      <w:r w:rsidR="00B0317A">
        <w:rPr>
          <w:b/>
          <w:bCs/>
          <w:sz w:val="20"/>
        </w:rPr>
        <w:fldChar w:fldCharType="separate"/>
      </w:r>
      <w:r w:rsidR="00B0317A">
        <w:rPr>
          <w:b/>
          <w:bCs/>
          <w:noProof/>
          <w:sz w:val="20"/>
        </w:rPr>
        <w:t> </w:t>
      </w:r>
      <w:r w:rsidR="00B0317A">
        <w:rPr>
          <w:b/>
          <w:bCs/>
          <w:noProof/>
          <w:sz w:val="20"/>
        </w:rPr>
        <w:t> </w:t>
      </w:r>
      <w:r w:rsidR="00B0317A">
        <w:rPr>
          <w:b/>
          <w:bCs/>
          <w:noProof/>
          <w:sz w:val="20"/>
        </w:rPr>
        <w:t> </w:t>
      </w:r>
      <w:r w:rsidR="00B0317A">
        <w:rPr>
          <w:b/>
          <w:bCs/>
          <w:noProof/>
          <w:sz w:val="20"/>
        </w:rPr>
        <w:t> </w:t>
      </w:r>
      <w:r w:rsidR="00B0317A">
        <w:rPr>
          <w:b/>
          <w:bCs/>
          <w:noProof/>
          <w:sz w:val="20"/>
        </w:rPr>
        <w:t> </w:t>
      </w:r>
      <w:r w:rsidR="00B0317A">
        <w:rPr>
          <w:b/>
          <w:bCs/>
          <w:sz w:val="20"/>
        </w:rPr>
        <w:fldChar w:fldCharType="end"/>
      </w:r>
      <w:bookmarkEnd w:id="1"/>
      <w:r w:rsidR="00B0317A">
        <w:rPr>
          <w:b/>
          <w:bCs/>
          <w:sz w:val="20"/>
        </w:rPr>
        <w:tab/>
      </w:r>
      <w:r w:rsidR="00B0317A">
        <w:rPr>
          <w:b/>
          <w:bCs/>
          <w:sz w:val="20"/>
        </w:rPr>
        <w:tab/>
      </w:r>
      <w:r w:rsidR="00B0317A">
        <w:rPr>
          <w:b/>
          <w:bCs/>
          <w:sz w:val="20"/>
        </w:rPr>
        <w:tab/>
      </w:r>
    </w:p>
    <w:p w14:paraId="066B6BBB" w14:textId="77777777" w:rsidR="00B0317A" w:rsidRDefault="00B0317A">
      <w:pPr>
        <w:rPr>
          <w:b/>
          <w:bCs/>
          <w:i/>
          <w:iCs/>
          <w:sz w:val="20"/>
          <w:u w:val="single"/>
        </w:rPr>
      </w:pPr>
      <w:r>
        <w:rPr>
          <w:b/>
          <w:bCs/>
          <w:i/>
          <w:iCs/>
          <w:sz w:val="20"/>
          <w:u w:val="single"/>
        </w:rPr>
        <w:t>FOR EACH CLASS YOU TEACH:</w:t>
      </w:r>
    </w:p>
    <w:p w14:paraId="62109928" w14:textId="77777777" w:rsidR="00B0317A" w:rsidRDefault="00B0317A">
      <w:pPr>
        <w:pStyle w:val="BodyText"/>
        <w:numPr>
          <w:ilvl w:val="0"/>
          <w:numId w:val="1"/>
        </w:numPr>
      </w:pPr>
      <w:r>
        <w:t xml:space="preserve">If there are no changes from the previous semester, write “no change” on the form and return it to the Associate Dean of Academic Affairs; </w:t>
      </w:r>
      <w:proofErr w:type="gramStart"/>
      <w:r>
        <w:t>we’ll</w:t>
      </w:r>
      <w:proofErr w:type="gramEnd"/>
      <w:r>
        <w:t xml:space="preserve"> print the class as it appeared last time.</w:t>
      </w:r>
    </w:p>
    <w:p w14:paraId="31D08486" w14:textId="77777777" w:rsidR="00B0317A" w:rsidRDefault="00B0317A">
      <w:pPr>
        <w:pStyle w:val="Heading1"/>
      </w:pPr>
      <w:r>
        <w:t>OR</w:t>
      </w:r>
    </w:p>
    <w:p w14:paraId="2778DF39" w14:textId="77777777" w:rsidR="00B0317A" w:rsidRDefault="00B0317A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If there is a change, complete </w:t>
      </w:r>
      <w:r>
        <w:rPr>
          <w:b/>
          <w:bCs/>
          <w:i/>
          <w:iCs/>
          <w:sz w:val="20"/>
        </w:rPr>
        <w:t xml:space="preserve">ALL THE FIELDS </w:t>
      </w:r>
      <w:r>
        <w:rPr>
          <w:sz w:val="20"/>
        </w:rPr>
        <w:t>for the headings below – even if there is only one change to your class, complete all fields and circle the field that has changed.</w:t>
      </w:r>
    </w:p>
    <w:p w14:paraId="63185FAD" w14:textId="77777777" w:rsidR="00B0317A" w:rsidRDefault="00B0317A">
      <w:pPr>
        <w:numPr>
          <w:ilvl w:val="0"/>
          <w:numId w:val="1"/>
        </w:numPr>
        <w:rPr>
          <w:sz w:val="20"/>
        </w:rPr>
      </w:pPr>
      <w:r>
        <w:rPr>
          <w:sz w:val="20"/>
        </w:rPr>
        <w:t>If there is a day or time change, visit with the Academic Dean, then insert the day/time change in the comments section.</w:t>
      </w:r>
    </w:p>
    <w:p w14:paraId="391B651C" w14:textId="77777777" w:rsidR="00B0317A" w:rsidRDefault="00B0317A">
      <w:pPr>
        <w:rPr>
          <w:b/>
          <w:bCs/>
          <w:i/>
          <w:iCs/>
          <w:sz w:val="20"/>
          <w:u w:val="single"/>
        </w:rPr>
      </w:pPr>
      <w:r>
        <w:rPr>
          <w:b/>
          <w:bCs/>
          <w:i/>
          <w:iCs/>
          <w:sz w:val="20"/>
          <w:u w:val="single"/>
        </w:rPr>
        <w:t>FOR A NEW CLASS:</w:t>
      </w:r>
    </w:p>
    <w:p w14:paraId="6B02C746" w14:textId="77777777" w:rsidR="00B0317A" w:rsidRDefault="00B0317A">
      <w:pPr>
        <w:pStyle w:val="BodyText"/>
        <w:numPr>
          <w:ilvl w:val="0"/>
          <w:numId w:val="3"/>
        </w:numPr>
      </w:pPr>
      <w:r>
        <w:t>Complete all the fields for the headings below.</w:t>
      </w:r>
    </w:p>
    <w:p w14:paraId="64A3BC0B" w14:textId="77777777" w:rsidR="00B0317A" w:rsidRDefault="00B0317A">
      <w:pPr>
        <w:pStyle w:val="BodyText"/>
        <w:numPr>
          <w:ilvl w:val="0"/>
          <w:numId w:val="3"/>
        </w:numPr>
      </w:pPr>
      <w:r>
        <w:t>In comment section, insert the days &amp; times for the new course.</w:t>
      </w:r>
    </w:p>
    <w:p w14:paraId="7871D652" w14:textId="77777777" w:rsidR="00B0317A" w:rsidRDefault="00B0317A">
      <w:pPr>
        <w:pStyle w:val="BodyText"/>
        <w:ind w:left="135"/>
      </w:pPr>
    </w:p>
    <w:p w14:paraId="4238104F" w14:textId="77777777" w:rsidR="00B0317A" w:rsidRDefault="00B0317A">
      <w:pPr>
        <w:pStyle w:val="BodyText"/>
        <w:ind w:left="135"/>
      </w:pP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693"/>
        <w:gridCol w:w="720"/>
        <w:gridCol w:w="1260"/>
        <w:gridCol w:w="720"/>
        <w:gridCol w:w="720"/>
        <w:gridCol w:w="720"/>
        <w:gridCol w:w="1469"/>
        <w:gridCol w:w="818"/>
        <w:gridCol w:w="976"/>
        <w:gridCol w:w="818"/>
        <w:gridCol w:w="1133"/>
        <w:gridCol w:w="3182"/>
      </w:tblGrid>
      <w:tr w:rsidR="00B0317A" w14:paraId="60B338D1" w14:textId="77777777" w:rsidTr="00D239EC">
        <w:tc>
          <w:tcPr>
            <w:tcW w:w="693" w:type="dxa"/>
          </w:tcPr>
          <w:p w14:paraId="7BD67EBD" w14:textId="77777777" w:rsidR="00B0317A" w:rsidRDefault="00B0317A">
            <w:pPr>
              <w:rPr>
                <w:sz w:val="14"/>
              </w:rPr>
            </w:pPr>
            <w:r>
              <w:rPr>
                <w:sz w:val="14"/>
              </w:rPr>
              <w:t>Dept Prefix</w:t>
            </w:r>
          </w:p>
        </w:tc>
        <w:tc>
          <w:tcPr>
            <w:tcW w:w="720" w:type="dxa"/>
          </w:tcPr>
          <w:p w14:paraId="6EC902E8" w14:textId="77777777" w:rsidR="00B0317A" w:rsidRDefault="00B0317A">
            <w:pPr>
              <w:rPr>
                <w:sz w:val="14"/>
              </w:rPr>
            </w:pPr>
            <w:r>
              <w:rPr>
                <w:sz w:val="14"/>
              </w:rPr>
              <w:t>Course#</w:t>
            </w:r>
          </w:p>
        </w:tc>
        <w:tc>
          <w:tcPr>
            <w:tcW w:w="1260" w:type="dxa"/>
          </w:tcPr>
          <w:p w14:paraId="30816E00" w14:textId="77777777" w:rsidR="00B0317A" w:rsidRDefault="00B0317A">
            <w:pPr>
              <w:rPr>
                <w:sz w:val="14"/>
              </w:rPr>
            </w:pPr>
            <w:r>
              <w:rPr>
                <w:sz w:val="14"/>
              </w:rPr>
              <w:t>Course Title</w:t>
            </w:r>
          </w:p>
        </w:tc>
        <w:tc>
          <w:tcPr>
            <w:tcW w:w="720" w:type="dxa"/>
          </w:tcPr>
          <w:p w14:paraId="7065C93E" w14:textId="77777777" w:rsidR="00B0317A" w:rsidRDefault="00B0317A">
            <w:pPr>
              <w:rPr>
                <w:sz w:val="14"/>
              </w:rPr>
            </w:pPr>
            <w:r>
              <w:rPr>
                <w:sz w:val="14"/>
              </w:rPr>
              <w:t>Lecture</w:t>
            </w:r>
          </w:p>
          <w:p w14:paraId="0BE64829" w14:textId="77777777" w:rsidR="00B0317A" w:rsidRDefault="00B0317A">
            <w:pPr>
              <w:rPr>
                <w:sz w:val="14"/>
              </w:rPr>
            </w:pPr>
            <w:r>
              <w:rPr>
                <w:sz w:val="14"/>
              </w:rPr>
              <w:t xml:space="preserve"> or Lab</w:t>
            </w:r>
          </w:p>
        </w:tc>
        <w:tc>
          <w:tcPr>
            <w:tcW w:w="720" w:type="dxa"/>
          </w:tcPr>
          <w:p w14:paraId="1C6B1175" w14:textId="77777777" w:rsidR="00B0317A" w:rsidRDefault="00B0317A">
            <w:pPr>
              <w:rPr>
                <w:sz w:val="14"/>
              </w:rPr>
            </w:pPr>
            <w:r>
              <w:rPr>
                <w:sz w:val="14"/>
              </w:rPr>
              <w:t>Credit Hours</w:t>
            </w:r>
          </w:p>
        </w:tc>
        <w:tc>
          <w:tcPr>
            <w:tcW w:w="720" w:type="dxa"/>
          </w:tcPr>
          <w:p w14:paraId="528970B2" w14:textId="77777777" w:rsidR="00B0317A" w:rsidRDefault="00B0317A">
            <w:pPr>
              <w:rPr>
                <w:sz w:val="14"/>
              </w:rPr>
            </w:pPr>
            <w:r>
              <w:rPr>
                <w:sz w:val="14"/>
              </w:rPr>
              <w:t>Contact</w:t>
            </w:r>
          </w:p>
          <w:p w14:paraId="7DB54988" w14:textId="77777777" w:rsidR="00B0317A" w:rsidRDefault="00B0317A">
            <w:pPr>
              <w:rPr>
                <w:sz w:val="14"/>
              </w:rPr>
            </w:pPr>
            <w:r>
              <w:rPr>
                <w:sz w:val="14"/>
              </w:rPr>
              <w:t>Hours</w:t>
            </w:r>
          </w:p>
        </w:tc>
        <w:tc>
          <w:tcPr>
            <w:tcW w:w="1469" w:type="dxa"/>
          </w:tcPr>
          <w:p w14:paraId="2ED2E3B0" w14:textId="77777777" w:rsidR="00B0317A" w:rsidRDefault="00B0317A">
            <w:pPr>
              <w:rPr>
                <w:sz w:val="14"/>
              </w:rPr>
            </w:pPr>
            <w:r>
              <w:rPr>
                <w:sz w:val="14"/>
              </w:rPr>
              <w:t>Instructor</w:t>
            </w:r>
          </w:p>
        </w:tc>
        <w:tc>
          <w:tcPr>
            <w:tcW w:w="818" w:type="dxa"/>
          </w:tcPr>
          <w:p w14:paraId="6B75A563" w14:textId="77777777" w:rsidR="00B0317A" w:rsidRDefault="00B0317A">
            <w:pPr>
              <w:rPr>
                <w:sz w:val="14"/>
              </w:rPr>
            </w:pPr>
            <w:r>
              <w:rPr>
                <w:sz w:val="14"/>
              </w:rPr>
              <w:t>Room Preference</w:t>
            </w:r>
          </w:p>
        </w:tc>
        <w:tc>
          <w:tcPr>
            <w:tcW w:w="976" w:type="dxa"/>
          </w:tcPr>
          <w:p w14:paraId="1B56A7A0" w14:textId="77777777" w:rsidR="00B0317A" w:rsidRDefault="00B0317A">
            <w:pPr>
              <w:rPr>
                <w:sz w:val="14"/>
              </w:rPr>
            </w:pPr>
            <w:r>
              <w:rPr>
                <w:sz w:val="14"/>
              </w:rPr>
              <w:t xml:space="preserve">Class Limit </w:t>
            </w:r>
          </w:p>
          <w:p w14:paraId="666964E3" w14:textId="77777777" w:rsidR="00B0317A" w:rsidRDefault="00B0317A">
            <w:pPr>
              <w:rPr>
                <w:sz w:val="14"/>
              </w:rPr>
            </w:pPr>
            <w:r>
              <w:rPr>
                <w:sz w:val="14"/>
              </w:rPr>
              <w:t xml:space="preserve">(if no limit </w:t>
            </w:r>
            <w:proofErr w:type="gramStart"/>
            <w:r>
              <w:rPr>
                <w:sz w:val="14"/>
              </w:rPr>
              <w:t>enter</w:t>
            </w:r>
            <w:proofErr w:type="gramEnd"/>
            <w:r>
              <w:rPr>
                <w:sz w:val="14"/>
              </w:rPr>
              <w:t xml:space="preserve"> 999)</w:t>
            </w:r>
          </w:p>
        </w:tc>
        <w:tc>
          <w:tcPr>
            <w:tcW w:w="818" w:type="dxa"/>
          </w:tcPr>
          <w:p w14:paraId="74504868" w14:textId="77777777" w:rsidR="00B0317A" w:rsidRDefault="00B0317A">
            <w:pPr>
              <w:rPr>
                <w:sz w:val="14"/>
              </w:rPr>
            </w:pPr>
            <w:r>
              <w:rPr>
                <w:sz w:val="14"/>
              </w:rPr>
              <w:t xml:space="preserve">Estimated # </w:t>
            </w:r>
          </w:p>
          <w:p w14:paraId="46F6A5DB" w14:textId="77777777" w:rsidR="00B0317A" w:rsidRDefault="00B0317A">
            <w:pPr>
              <w:rPr>
                <w:sz w:val="14"/>
              </w:rPr>
            </w:pPr>
            <w:r>
              <w:rPr>
                <w:sz w:val="14"/>
              </w:rPr>
              <w:t>Of students</w:t>
            </w:r>
          </w:p>
        </w:tc>
        <w:tc>
          <w:tcPr>
            <w:tcW w:w="1133" w:type="dxa"/>
          </w:tcPr>
          <w:p w14:paraId="7F45A7EF" w14:textId="77777777" w:rsidR="00B0317A" w:rsidRDefault="00B0317A">
            <w:pPr>
              <w:rPr>
                <w:sz w:val="14"/>
              </w:rPr>
            </w:pPr>
            <w:r>
              <w:rPr>
                <w:sz w:val="14"/>
              </w:rPr>
              <w:t>Courses which</w:t>
            </w:r>
          </w:p>
          <w:p w14:paraId="2E4872D0" w14:textId="77777777" w:rsidR="00B0317A" w:rsidRDefault="00B0317A">
            <w:pPr>
              <w:rPr>
                <w:sz w:val="14"/>
              </w:rPr>
            </w:pPr>
            <w:r>
              <w:rPr>
                <w:sz w:val="14"/>
              </w:rPr>
              <w:t>Might conflict</w:t>
            </w:r>
          </w:p>
        </w:tc>
        <w:tc>
          <w:tcPr>
            <w:tcW w:w="3182" w:type="dxa"/>
          </w:tcPr>
          <w:p w14:paraId="2C695A20" w14:textId="77777777" w:rsidR="00B0317A" w:rsidRDefault="00B0317A">
            <w:pPr>
              <w:rPr>
                <w:sz w:val="14"/>
              </w:rPr>
            </w:pPr>
            <w:r>
              <w:rPr>
                <w:sz w:val="14"/>
              </w:rPr>
              <w:t>Comments: (example: approved special fees, special begin/end dates, first class meeting)</w:t>
            </w:r>
          </w:p>
        </w:tc>
      </w:tr>
      <w:tr w:rsidR="00B0317A" w14:paraId="77AFD8C7" w14:textId="77777777" w:rsidTr="00D239EC">
        <w:tc>
          <w:tcPr>
            <w:tcW w:w="693" w:type="dxa"/>
          </w:tcPr>
          <w:p w14:paraId="569796CC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"/>
          </w:p>
          <w:p w14:paraId="1080E708" w14:textId="77777777" w:rsidR="00B0317A" w:rsidRDefault="00B0317A">
            <w:pPr>
              <w:rPr>
                <w:sz w:val="16"/>
              </w:rPr>
            </w:pPr>
          </w:p>
        </w:tc>
        <w:tc>
          <w:tcPr>
            <w:tcW w:w="720" w:type="dxa"/>
          </w:tcPr>
          <w:p w14:paraId="3C2BC5FE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"/>
          </w:p>
          <w:p w14:paraId="765781EE" w14:textId="77777777" w:rsidR="00B0317A" w:rsidRDefault="00B0317A">
            <w:pPr>
              <w:rPr>
                <w:sz w:val="16"/>
              </w:rPr>
            </w:pPr>
          </w:p>
        </w:tc>
        <w:tc>
          <w:tcPr>
            <w:tcW w:w="1260" w:type="dxa"/>
          </w:tcPr>
          <w:p w14:paraId="16206D71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"/>
          </w:p>
        </w:tc>
        <w:tc>
          <w:tcPr>
            <w:tcW w:w="720" w:type="dxa"/>
          </w:tcPr>
          <w:p w14:paraId="751343C4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"/>
          </w:p>
        </w:tc>
        <w:tc>
          <w:tcPr>
            <w:tcW w:w="720" w:type="dxa"/>
          </w:tcPr>
          <w:p w14:paraId="7F1BAD7C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"/>
          </w:p>
        </w:tc>
        <w:tc>
          <w:tcPr>
            <w:tcW w:w="720" w:type="dxa"/>
          </w:tcPr>
          <w:p w14:paraId="63DB74D7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"/>
          </w:p>
        </w:tc>
        <w:tc>
          <w:tcPr>
            <w:tcW w:w="1469" w:type="dxa"/>
          </w:tcPr>
          <w:p w14:paraId="751E539D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"/>
          </w:p>
        </w:tc>
        <w:tc>
          <w:tcPr>
            <w:tcW w:w="818" w:type="dxa"/>
          </w:tcPr>
          <w:p w14:paraId="277AA360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"/>
          </w:p>
        </w:tc>
        <w:tc>
          <w:tcPr>
            <w:tcW w:w="976" w:type="dxa"/>
          </w:tcPr>
          <w:p w14:paraId="26DA5EBC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"/>
          </w:p>
        </w:tc>
        <w:tc>
          <w:tcPr>
            <w:tcW w:w="818" w:type="dxa"/>
          </w:tcPr>
          <w:p w14:paraId="2271295E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"/>
          </w:p>
        </w:tc>
        <w:tc>
          <w:tcPr>
            <w:tcW w:w="1133" w:type="dxa"/>
          </w:tcPr>
          <w:p w14:paraId="6A4CB12B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"/>
          </w:p>
        </w:tc>
        <w:tc>
          <w:tcPr>
            <w:tcW w:w="3182" w:type="dxa"/>
          </w:tcPr>
          <w:p w14:paraId="1B35BD67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"/>
          </w:p>
        </w:tc>
      </w:tr>
      <w:tr w:rsidR="00B0317A" w14:paraId="73BA7B45" w14:textId="77777777" w:rsidTr="00D239EC">
        <w:tc>
          <w:tcPr>
            <w:tcW w:w="693" w:type="dxa"/>
          </w:tcPr>
          <w:p w14:paraId="301C4B9F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488DDA05" w14:textId="77777777" w:rsidR="00B0317A" w:rsidRDefault="00B0317A">
            <w:pPr>
              <w:rPr>
                <w:sz w:val="16"/>
              </w:rPr>
            </w:pPr>
          </w:p>
        </w:tc>
        <w:tc>
          <w:tcPr>
            <w:tcW w:w="720" w:type="dxa"/>
          </w:tcPr>
          <w:p w14:paraId="04F1C1B2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49A06EE7" w14:textId="77777777" w:rsidR="00B0317A" w:rsidRDefault="00B0317A">
            <w:pPr>
              <w:rPr>
                <w:sz w:val="16"/>
              </w:rPr>
            </w:pPr>
          </w:p>
        </w:tc>
        <w:tc>
          <w:tcPr>
            <w:tcW w:w="1260" w:type="dxa"/>
          </w:tcPr>
          <w:p w14:paraId="2ACB7853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5AD3CAEA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A1C46C8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79D41CFA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9" w:type="dxa"/>
          </w:tcPr>
          <w:p w14:paraId="5968971C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1C79E36B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6" w:type="dxa"/>
          </w:tcPr>
          <w:p w14:paraId="0B1635F9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6E214A7A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3" w:type="dxa"/>
          </w:tcPr>
          <w:p w14:paraId="0E330CEE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182" w:type="dxa"/>
          </w:tcPr>
          <w:p w14:paraId="5783BB6F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B0317A" w14:paraId="50D05B3F" w14:textId="77777777" w:rsidTr="00D239EC">
        <w:tc>
          <w:tcPr>
            <w:tcW w:w="693" w:type="dxa"/>
          </w:tcPr>
          <w:p w14:paraId="54180020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37C9A16B" w14:textId="77777777" w:rsidR="00B0317A" w:rsidRDefault="00B0317A">
            <w:pPr>
              <w:rPr>
                <w:sz w:val="16"/>
              </w:rPr>
            </w:pPr>
          </w:p>
        </w:tc>
        <w:tc>
          <w:tcPr>
            <w:tcW w:w="720" w:type="dxa"/>
          </w:tcPr>
          <w:p w14:paraId="4D425EE3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063EFC37" w14:textId="77777777" w:rsidR="00B0317A" w:rsidRDefault="00B0317A">
            <w:pPr>
              <w:rPr>
                <w:sz w:val="16"/>
              </w:rPr>
            </w:pPr>
          </w:p>
        </w:tc>
        <w:tc>
          <w:tcPr>
            <w:tcW w:w="1260" w:type="dxa"/>
          </w:tcPr>
          <w:p w14:paraId="395E83FA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79F9D7EC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0DD6B3B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9675887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9" w:type="dxa"/>
          </w:tcPr>
          <w:p w14:paraId="1CBBFF53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733ECEA5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6" w:type="dxa"/>
          </w:tcPr>
          <w:p w14:paraId="4B8A7252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1950A0AA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3" w:type="dxa"/>
          </w:tcPr>
          <w:p w14:paraId="45304A50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182" w:type="dxa"/>
          </w:tcPr>
          <w:p w14:paraId="689FAD83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B0317A" w14:paraId="050C6C85" w14:textId="77777777" w:rsidTr="00D239EC">
        <w:tc>
          <w:tcPr>
            <w:tcW w:w="693" w:type="dxa"/>
          </w:tcPr>
          <w:p w14:paraId="644965DD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6ED5B14A" w14:textId="77777777" w:rsidR="00B0317A" w:rsidRDefault="00B0317A">
            <w:pPr>
              <w:rPr>
                <w:sz w:val="16"/>
              </w:rPr>
            </w:pPr>
          </w:p>
        </w:tc>
        <w:tc>
          <w:tcPr>
            <w:tcW w:w="720" w:type="dxa"/>
          </w:tcPr>
          <w:p w14:paraId="16FF5434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5C4E0D28" w14:textId="77777777" w:rsidR="00B0317A" w:rsidRDefault="00B0317A">
            <w:pPr>
              <w:rPr>
                <w:sz w:val="16"/>
              </w:rPr>
            </w:pPr>
          </w:p>
        </w:tc>
        <w:tc>
          <w:tcPr>
            <w:tcW w:w="1260" w:type="dxa"/>
          </w:tcPr>
          <w:p w14:paraId="395B8F33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8915EF0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BF3D4A2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64313493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9" w:type="dxa"/>
          </w:tcPr>
          <w:p w14:paraId="4EBAD08E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6FDFB9AA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6" w:type="dxa"/>
          </w:tcPr>
          <w:p w14:paraId="74E2A60A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3608D46E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3" w:type="dxa"/>
          </w:tcPr>
          <w:p w14:paraId="0BCA511D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182" w:type="dxa"/>
          </w:tcPr>
          <w:p w14:paraId="6B966E25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B0317A" w14:paraId="5ED90DDD" w14:textId="77777777" w:rsidTr="00D239EC">
        <w:tc>
          <w:tcPr>
            <w:tcW w:w="693" w:type="dxa"/>
          </w:tcPr>
          <w:p w14:paraId="48ABCD28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01EA6322" w14:textId="77777777" w:rsidR="00B0317A" w:rsidRDefault="00B0317A">
            <w:pPr>
              <w:rPr>
                <w:sz w:val="16"/>
              </w:rPr>
            </w:pPr>
          </w:p>
        </w:tc>
        <w:tc>
          <w:tcPr>
            <w:tcW w:w="720" w:type="dxa"/>
          </w:tcPr>
          <w:p w14:paraId="17E9BC89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7CF29B8D" w14:textId="77777777" w:rsidR="00B0317A" w:rsidRDefault="00B0317A">
            <w:pPr>
              <w:rPr>
                <w:sz w:val="16"/>
              </w:rPr>
            </w:pPr>
          </w:p>
        </w:tc>
        <w:tc>
          <w:tcPr>
            <w:tcW w:w="1260" w:type="dxa"/>
          </w:tcPr>
          <w:p w14:paraId="02466185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6117D101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69B9FB37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1EE75462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9" w:type="dxa"/>
          </w:tcPr>
          <w:p w14:paraId="2B9D008E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412B0FF8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6" w:type="dxa"/>
          </w:tcPr>
          <w:p w14:paraId="2C106267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0B9BE3EF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3" w:type="dxa"/>
          </w:tcPr>
          <w:p w14:paraId="76840B7B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182" w:type="dxa"/>
          </w:tcPr>
          <w:p w14:paraId="42B96EB6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B0317A" w14:paraId="0501D801" w14:textId="77777777" w:rsidTr="00D239EC">
        <w:tc>
          <w:tcPr>
            <w:tcW w:w="693" w:type="dxa"/>
          </w:tcPr>
          <w:p w14:paraId="47F5B7A5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3892FF0C" w14:textId="77777777" w:rsidR="00B0317A" w:rsidRDefault="00B0317A">
            <w:pPr>
              <w:rPr>
                <w:sz w:val="16"/>
              </w:rPr>
            </w:pPr>
          </w:p>
        </w:tc>
        <w:tc>
          <w:tcPr>
            <w:tcW w:w="720" w:type="dxa"/>
          </w:tcPr>
          <w:p w14:paraId="7A4F3B7C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4CA9F2DE" w14:textId="77777777" w:rsidR="00B0317A" w:rsidRDefault="00B0317A">
            <w:pPr>
              <w:rPr>
                <w:sz w:val="16"/>
              </w:rPr>
            </w:pPr>
          </w:p>
        </w:tc>
        <w:tc>
          <w:tcPr>
            <w:tcW w:w="1260" w:type="dxa"/>
          </w:tcPr>
          <w:p w14:paraId="2ED6FB00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8680C5D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1AAF0BB4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860A98B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9" w:type="dxa"/>
          </w:tcPr>
          <w:p w14:paraId="3F551954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3EB99192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6" w:type="dxa"/>
          </w:tcPr>
          <w:p w14:paraId="701250A6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09ACDC81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3" w:type="dxa"/>
          </w:tcPr>
          <w:p w14:paraId="4793FF6E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182" w:type="dxa"/>
          </w:tcPr>
          <w:p w14:paraId="13BAEC24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B0317A" w14:paraId="1E382911" w14:textId="77777777" w:rsidTr="00D239EC">
        <w:tc>
          <w:tcPr>
            <w:tcW w:w="693" w:type="dxa"/>
          </w:tcPr>
          <w:p w14:paraId="32C8574F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4ACA4D56" w14:textId="77777777" w:rsidR="00B0317A" w:rsidRDefault="00B0317A">
            <w:pPr>
              <w:rPr>
                <w:sz w:val="16"/>
              </w:rPr>
            </w:pPr>
          </w:p>
        </w:tc>
        <w:tc>
          <w:tcPr>
            <w:tcW w:w="720" w:type="dxa"/>
          </w:tcPr>
          <w:p w14:paraId="4E05BBB3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4CFEAB9A" w14:textId="77777777" w:rsidR="00B0317A" w:rsidRDefault="00B0317A">
            <w:pPr>
              <w:rPr>
                <w:sz w:val="16"/>
              </w:rPr>
            </w:pPr>
          </w:p>
        </w:tc>
        <w:tc>
          <w:tcPr>
            <w:tcW w:w="1260" w:type="dxa"/>
          </w:tcPr>
          <w:p w14:paraId="610A0A29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5934B137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557F8184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17988C6F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9" w:type="dxa"/>
          </w:tcPr>
          <w:p w14:paraId="52502BE1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68B0415C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6" w:type="dxa"/>
          </w:tcPr>
          <w:p w14:paraId="4CC85278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18" w:type="dxa"/>
          </w:tcPr>
          <w:p w14:paraId="3C109C96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3" w:type="dxa"/>
          </w:tcPr>
          <w:p w14:paraId="6453FBE9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182" w:type="dxa"/>
          </w:tcPr>
          <w:p w14:paraId="04F3F62F" w14:textId="77777777" w:rsidR="00B0317A" w:rsidRDefault="00B0317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</w:tbl>
    <w:p w14:paraId="6B8C294B" w14:textId="77777777" w:rsidR="00B0317A" w:rsidRDefault="00B0317A">
      <w:pPr>
        <w:ind w:left="135"/>
        <w:rPr>
          <w:sz w:val="20"/>
        </w:rPr>
      </w:pPr>
    </w:p>
    <w:p w14:paraId="7B192451" w14:textId="77777777" w:rsidR="00B0317A" w:rsidRDefault="00B0317A">
      <w:pPr>
        <w:ind w:left="135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Return to the Associate Dean for Academic Affairs </w:t>
      </w:r>
      <w:proofErr w:type="gramStart"/>
      <w:r>
        <w:rPr>
          <w:b/>
          <w:bCs/>
          <w:i/>
          <w:iCs/>
          <w:sz w:val="28"/>
        </w:rPr>
        <w:t>whether or not</w:t>
      </w:r>
      <w:proofErr w:type="gramEnd"/>
      <w:r>
        <w:rPr>
          <w:b/>
          <w:bCs/>
          <w:i/>
          <w:iCs/>
          <w:sz w:val="28"/>
        </w:rPr>
        <w:t xml:space="preserve"> you have changes or new classes.</w:t>
      </w:r>
    </w:p>
    <w:sectPr w:rsidR="00B031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60336" w14:textId="77777777" w:rsidR="007C7D58" w:rsidRDefault="007C7D58" w:rsidP="00327D01">
      <w:r>
        <w:separator/>
      </w:r>
    </w:p>
  </w:endnote>
  <w:endnote w:type="continuationSeparator" w:id="0">
    <w:p w14:paraId="35F9421F" w14:textId="77777777" w:rsidR="007C7D58" w:rsidRDefault="007C7D58" w:rsidP="0032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F749C" w14:textId="77777777" w:rsidR="00327D01" w:rsidRDefault="00327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A1FE0" w14:textId="77777777" w:rsidR="00327D01" w:rsidRDefault="00327D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FF55D" w14:textId="77777777" w:rsidR="00327D01" w:rsidRDefault="00327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0A84E" w14:textId="77777777" w:rsidR="007C7D58" w:rsidRDefault="007C7D58" w:rsidP="00327D01">
      <w:r>
        <w:separator/>
      </w:r>
    </w:p>
  </w:footnote>
  <w:footnote w:type="continuationSeparator" w:id="0">
    <w:p w14:paraId="2DBD6028" w14:textId="77777777" w:rsidR="007C7D58" w:rsidRDefault="007C7D58" w:rsidP="00327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DE489" w14:textId="77777777" w:rsidR="00327D01" w:rsidRDefault="00327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D31FF" w14:textId="069E55BF" w:rsidR="00327D01" w:rsidRDefault="00D239EC">
    <w:pPr>
      <w:pStyle w:val="Header"/>
    </w:pPr>
    <w:r>
      <w:rPr>
        <w:noProof/>
      </w:rPr>
      <w:drawing>
        <wp:inline distT="0" distB="0" distL="0" distR="0" wp14:anchorId="0D75FB45" wp14:editId="7B374D8C">
          <wp:extent cx="1314450" cy="1009650"/>
          <wp:effectExtent l="0" t="0" r="0" b="0"/>
          <wp:docPr id="1" name="Picture 1" descr="DC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C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B3C846" w14:textId="77777777" w:rsidR="00327D01" w:rsidRDefault="00327D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85D72" w14:textId="77777777" w:rsidR="00327D01" w:rsidRDefault="00327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E4087"/>
    <w:multiLevelType w:val="hybridMultilevel"/>
    <w:tmpl w:val="4C0A697E"/>
    <w:lvl w:ilvl="0" w:tplc="43487E2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" w15:restartNumberingAfterBreak="0">
    <w:nsid w:val="3B1428DD"/>
    <w:multiLevelType w:val="hybridMultilevel"/>
    <w:tmpl w:val="3E2EE7AA"/>
    <w:lvl w:ilvl="0" w:tplc="63E6F4AE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 w15:restartNumberingAfterBreak="0">
    <w:nsid w:val="5C880E0B"/>
    <w:multiLevelType w:val="hybridMultilevel"/>
    <w:tmpl w:val="93663858"/>
    <w:lvl w:ilvl="0" w:tplc="93080F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E9"/>
    <w:rsid w:val="000E7C72"/>
    <w:rsid w:val="00327D01"/>
    <w:rsid w:val="007C7D58"/>
    <w:rsid w:val="00B0317A"/>
    <w:rsid w:val="00D239EC"/>
    <w:rsid w:val="00EF6437"/>
    <w:rsid w:val="00FE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462711"/>
  <w15:chartTrackingRefBased/>
  <w15:docId w15:val="{759ADEBB-C999-4100-BC33-391AA69E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327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D0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27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7D0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D01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D239E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ysockis\Application%20Data\Microsoft\Templates\SCHEDULING%20AID-F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SCHEDULING AID-FALL</Template>
  <TotalTime>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SCHEDULING AID</vt:lpstr>
    </vt:vector>
  </TitlesOfParts>
  <Company>Wysocki Enterprises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SCHEDULING AID</dc:title>
  <dc:subject/>
  <dc:creator>Wysocki</dc:creator>
  <cp:keywords/>
  <dc:description/>
  <cp:lastModifiedBy>Leader, Josephine</cp:lastModifiedBy>
  <cp:revision>2</cp:revision>
  <cp:lastPrinted>1601-01-01T00:00:00Z</cp:lastPrinted>
  <dcterms:created xsi:type="dcterms:W3CDTF">2020-10-14T13:38:00Z</dcterms:created>
  <dcterms:modified xsi:type="dcterms:W3CDTF">2020-10-14T13:38:00Z</dcterms:modified>
</cp:coreProperties>
</file>