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ubtle2"/>
        <w:tblW w:w="0" w:type="auto"/>
        <w:tblLayout w:type="fixed"/>
        <w:tblLook w:val="0620" w:firstRow="1" w:lastRow="0" w:firstColumn="0" w:lastColumn="0" w:noHBand="1" w:noVBand="1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</w:tblPr>
      <w:tblGrid>
        <w:gridCol w:w="5032"/>
        <w:gridCol w:w="5048"/>
      </w:tblGrid>
      <w:tr w:rsidR="008049DB" w14:paraId="37907C4A" w14:textId="77777777" w:rsidTr="009075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0"/>
        </w:trPr>
        <w:tc>
          <w:tcPr>
            <w:tcW w:w="5032" w:type="dxa"/>
          </w:tcPr>
          <w:sdt>
            <w:sdtPr>
              <w:alias w:val="Enter company name:"/>
              <w:tag w:val="Enter company name:"/>
              <w:id w:val="-1907209145"/>
              <w:placeholder>
                <w:docPart w:val="9008A5DB3753485D9F8452D50A4C5563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EndPr/>
            <w:sdtContent>
              <w:p w14:paraId="2C448E8A" w14:textId="46F9AC86" w:rsidR="008049DB" w:rsidRDefault="000E3D56">
                <w:pPr>
                  <w:pStyle w:val="Heading1"/>
                </w:pPr>
                <w:r>
                  <w:t>Dakota College at Bottineau</w:t>
                </w:r>
              </w:p>
            </w:sdtContent>
          </w:sdt>
          <w:p w14:paraId="5D1D0FE2" w14:textId="4D0DE4FA" w:rsidR="008049DB" w:rsidRDefault="008049DB">
            <w:pPr>
              <w:pStyle w:val="Slogan"/>
            </w:pPr>
          </w:p>
          <w:p w14:paraId="5B597358" w14:textId="32C284AD" w:rsidR="008049DB" w:rsidRDefault="000E3D56">
            <w:r>
              <w:t>Date</w:t>
            </w:r>
            <w:r w:rsidR="003F2447">
              <w:t xml:space="preserve">: </w:t>
            </w:r>
            <w:r w:rsidR="00D54C51">
              <w:t>January 17, 2024</w:t>
            </w:r>
          </w:p>
        </w:tc>
        <w:tc>
          <w:tcPr>
            <w:tcW w:w="5048" w:type="dxa"/>
          </w:tcPr>
          <w:p w14:paraId="11AACC9D" w14:textId="0382361E" w:rsidR="008049DB" w:rsidRDefault="008049DB">
            <w:pPr>
              <w:pStyle w:val="Title"/>
            </w:pPr>
          </w:p>
          <w:p w14:paraId="07252887" w14:textId="323FB1B4" w:rsidR="008049DB" w:rsidRDefault="009172BA">
            <w:pPr>
              <w:pStyle w:val="Heading2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0910E19" wp14:editId="7C0634D8">
                  <wp:simplePos x="5224007" y="1264257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796995" cy="1306838"/>
                  <wp:effectExtent l="0" t="0" r="0" b="7620"/>
                  <wp:wrapSquare wrapText="bothSides"/>
                  <wp:docPr id="19066549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654954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6995" cy="1306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049DB" w14:paraId="4C30CD43" w14:textId="77777777" w:rsidTr="00907574">
        <w:trPr>
          <w:trHeight w:val="1440"/>
        </w:trPr>
        <w:tc>
          <w:tcPr>
            <w:tcW w:w="5032" w:type="dxa"/>
          </w:tcPr>
          <w:p w14:paraId="57265FEB" w14:textId="77777777" w:rsidR="00D54C51" w:rsidRDefault="000E3D56" w:rsidP="003F2447">
            <w:pPr>
              <w:pStyle w:val="Heading3"/>
            </w:pPr>
            <w:r>
              <w:t>Payable to:</w:t>
            </w:r>
          </w:p>
          <w:p w14:paraId="442F853D" w14:textId="04FF7489" w:rsidR="003F2447" w:rsidRDefault="003F2447" w:rsidP="003F2447">
            <w:pPr>
              <w:pStyle w:val="Heading3"/>
            </w:pPr>
            <w:r>
              <w:t xml:space="preserve"> </w:t>
            </w:r>
          </w:p>
          <w:p w14:paraId="28BF5FD9" w14:textId="6D021E62" w:rsidR="00D54C51" w:rsidRDefault="00D54C51" w:rsidP="003F2447">
            <w:pPr>
              <w:pStyle w:val="Heading3"/>
            </w:pPr>
            <w:r>
              <w:t>John Hansen</w:t>
            </w:r>
          </w:p>
          <w:p w14:paraId="142169C4" w14:textId="629EE68C" w:rsidR="00D54C51" w:rsidRDefault="00D54C51" w:rsidP="003F2447">
            <w:pPr>
              <w:pStyle w:val="Heading3"/>
            </w:pPr>
            <w:r>
              <w:t>Katie Kauffman</w:t>
            </w:r>
          </w:p>
          <w:p w14:paraId="0D917721" w14:textId="3993CD7E" w:rsidR="008049DB" w:rsidRDefault="008049DB" w:rsidP="003F2447">
            <w:pPr>
              <w:pStyle w:val="Heading3"/>
            </w:pPr>
          </w:p>
        </w:tc>
        <w:tc>
          <w:tcPr>
            <w:tcW w:w="5048" w:type="dxa"/>
          </w:tcPr>
          <w:p w14:paraId="320A321A" w14:textId="4C3D5923" w:rsidR="008049DB" w:rsidRDefault="008049DB"/>
        </w:tc>
      </w:tr>
    </w:tbl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</w:tblPr>
      <w:tblGrid>
        <w:gridCol w:w="10080"/>
      </w:tblGrid>
      <w:tr w:rsidR="008049DB" w14:paraId="6B10A630" w14:textId="77777777" w:rsidTr="000E3D56">
        <w:trPr>
          <w:trHeight w:val="79"/>
        </w:trPr>
        <w:tc>
          <w:tcPr>
            <w:tcW w:w="10080" w:type="dxa"/>
            <w:tcMar>
              <w:top w:w="317" w:type="dxa"/>
              <w:left w:w="115" w:type="dxa"/>
              <w:bottom w:w="317" w:type="dxa"/>
              <w:right w:w="115" w:type="dxa"/>
            </w:tcMar>
          </w:tcPr>
          <w:p w14:paraId="240EE916" w14:textId="42A20129" w:rsidR="008049DB" w:rsidRDefault="008049DB">
            <w:pPr>
              <w:spacing w:line="264" w:lineRule="auto"/>
            </w:pPr>
          </w:p>
        </w:tc>
      </w:tr>
    </w:tbl>
    <w:tbl>
      <w:tblPr>
        <w:tblStyle w:val="GridTable1Light"/>
        <w:tblW w:w="0" w:type="auto"/>
        <w:tblLayout w:type="fixed"/>
        <w:tblLook w:val="0620" w:firstRow="1" w:lastRow="0" w:firstColumn="0" w:lastColumn="0" w:noHBand="1" w:noVBand="1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</w:tblPr>
      <w:tblGrid>
        <w:gridCol w:w="1817"/>
        <w:gridCol w:w="5501"/>
        <w:gridCol w:w="1404"/>
        <w:gridCol w:w="1348"/>
      </w:tblGrid>
      <w:tr w:rsidR="008049DB" w14:paraId="5E353B0A" w14:textId="77777777" w:rsidTr="002558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tcW w:w="1817" w:type="dxa"/>
          </w:tcPr>
          <w:p w14:paraId="78F5B799" w14:textId="77777777" w:rsidR="008049DB" w:rsidRDefault="00D54C51">
            <w:pPr>
              <w:pStyle w:val="Heading4"/>
            </w:pPr>
            <w:sdt>
              <w:sdtPr>
                <w:alias w:val="Quantity:"/>
                <w:tag w:val="Quantity:"/>
                <w:id w:val="-1738312568"/>
                <w:placeholder>
                  <w:docPart w:val="2DA3004B6F9A4F50AFB66A5B013A7365"/>
                </w:placeholder>
                <w:temporary/>
                <w:showingPlcHdr/>
                <w15:appearance w15:val="hidden"/>
              </w:sdtPr>
              <w:sdtEndPr/>
              <w:sdtContent>
                <w:r w:rsidR="00934F6F">
                  <w:t>QUANTITY</w:t>
                </w:r>
              </w:sdtContent>
            </w:sdt>
          </w:p>
        </w:tc>
        <w:tc>
          <w:tcPr>
            <w:tcW w:w="5501" w:type="dxa"/>
          </w:tcPr>
          <w:p w14:paraId="05916963" w14:textId="77777777" w:rsidR="008049DB" w:rsidRDefault="00D54C51">
            <w:pPr>
              <w:pStyle w:val="Heading4"/>
            </w:pPr>
            <w:sdt>
              <w:sdtPr>
                <w:alias w:val="Description:"/>
                <w:tag w:val="Description:"/>
                <w:id w:val="1198742974"/>
                <w:placeholder>
                  <w:docPart w:val="6F9C2006854E42AAA8388BDEDDD65364"/>
                </w:placeholder>
                <w:temporary/>
                <w:showingPlcHdr/>
                <w15:appearance w15:val="hidden"/>
              </w:sdtPr>
              <w:sdtEndPr/>
              <w:sdtContent>
                <w:r w:rsidR="00934F6F">
                  <w:t>DESCRIPTION</w:t>
                </w:r>
              </w:sdtContent>
            </w:sdt>
          </w:p>
        </w:tc>
        <w:tc>
          <w:tcPr>
            <w:tcW w:w="1404" w:type="dxa"/>
          </w:tcPr>
          <w:p w14:paraId="3684B7BC" w14:textId="77777777" w:rsidR="008049DB" w:rsidRDefault="00D54C51">
            <w:pPr>
              <w:pStyle w:val="Heading4"/>
            </w:pPr>
            <w:sdt>
              <w:sdtPr>
                <w:alias w:val="Unit price:"/>
                <w:tag w:val="Unit price:"/>
                <w:id w:val="1604447165"/>
                <w:placeholder>
                  <w:docPart w:val="B1E97CD8011B43FC9FDC9BECFCD96A21"/>
                </w:placeholder>
                <w:temporary/>
                <w:showingPlcHdr/>
                <w15:appearance w15:val="hidden"/>
              </w:sdtPr>
              <w:sdtEndPr/>
              <w:sdtContent>
                <w:r w:rsidR="00934F6F">
                  <w:t>UNIT PRICE</w:t>
                </w:r>
              </w:sdtContent>
            </w:sdt>
          </w:p>
        </w:tc>
        <w:tc>
          <w:tcPr>
            <w:tcW w:w="1348" w:type="dxa"/>
          </w:tcPr>
          <w:p w14:paraId="1C8966B0" w14:textId="77777777" w:rsidR="008049DB" w:rsidRDefault="00D54C51">
            <w:pPr>
              <w:pStyle w:val="Heading4"/>
            </w:pPr>
            <w:sdt>
              <w:sdtPr>
                <w:alias w:val="Total:"/>
                <w:tag w:val="Total:"/>
                <w:id w:val="-150831350"/>
                <w:placeholder>
                  <w:docPart w:val="FE75EA408025448F8962F63B2EB3F9AC"/>
                </w:placeholder>
                <w:temporary/>
                <w:showingPlcHdr/>
                <w15:appearance w15:val="hidden"/>
              </w:sdtPr>
              <w:sdtEndPr/>
              <w:sdtContent>
                <w:r w:rsidR="00934F6F">
                  <w:t>TOTAL</w:t>
                </w:r>
              </w:sdtContent>
            </w:sdt>
          </w:p>
        </w:tc>
      </w:tr>
      <w:tr w:rsidR="008049DB" w14:paraId="71BF1E23" w14:textId="77777777" w:rsidTr="002558FA">
        <w:tc>
          <w:tcPr>
            <w:tcW w:w="1817" w:type="dxa"/>
          </w:tcPr>
          <w:p w14:paraId="3B26C4F3" w14:textId="763AA464" w:rsidR="008049DB" w:rsidRDefault="00D54C51">
            <w:pPr>
              <w:pStyle w:val="Quantity"/>
            </w:pPr>
            <w:r>
              <w:t>6</w:t>
            </w:r>
          </w:p>
        </w:tc>
        <w:tc>
          <w:tcPr>
            <w:tcW w:w="5501" w:type="dxa"/>
          </w:tcPr>
          <w:p w14:paraId="595E81B5" w14:textId="7E37055C" w:rsidR="008049DB" w:rsidRDefault="00D54C51">
            <w:r>
              <w:t>ENGL 238 Online – Hansen</w:t>
            </w:r>
          </w:p>
        </w:tc>
        <w:tc>
          <w:tcPr>
            <w:tcW w:w="1404" w:type="dxa"/>
          </w:tcPr>
          <w:p w14:paraId="19A2D805" w14:textId="3E50F380" w:rsidR="008049DB" w:rsidRDefault="003F1C4D">
            <w:pPr>
              <w:pStyle w:val="Amount"/>
            </w:pPr>
            <w:r>
              <w:t>$</w:t>
            </w:r>
            <w:r w:rsidR="00D54C51">
              <w:t>1077</w:t>
            </w:r>
          </w:p>
        </w:tc>
        <w:tc>
          <w:tcPr>
            <w:tcW w:w="1348" w:type="dxa"/>
          </w:tcPr>
          <w:p w14:paraId="1745F470" w14:textId="5F46FB73" w:rsidR="00EB556D" w:rsidRDefault="003F1C4D" w:rsidP="00EB556D">
            <w:pPr>
              <w:pStyle w:val="Amount"/>
            </w:pPr>
            <w:r>
              <w:t>$</w:t>
            </w:r>
            <w:r w:rsidR="00D54C51">
              <w:t>1077</w:t>
            </w:r>
          </w:p>
        </w:tc>
      </w:tr>
      <w:tr w:rsidR="008049DB" w14:paraId="6E00955B" w14:textId="77777777" w:rsidTr="002558FA">
        <w:tc>
          <w:tcPr>
            <w:tcW w:w="1817" w:type="dxa"/>
          </w:tcPr>
          <w:p w14:paraId="4BF4206C" w14:textId="3BD609E9" w:rsidR="008049DB" w:rsidRDefault="00D54C51">
            <w:pPr>
              <w:pStyle w:val="Quantity"/>
            </w:pPr>
            <w:r>
              <w:t>5</w:t>
            </w:r>
          </w:p>
        </w:tc>
        <w:tc>
          <w:tcPr>
            <w:tcW w:w="5501" w:type="dxa"/>
          </w:tcPr>
          <w:p w14:paraId="6F8CA4E0" w14:textId="28FE4CF2" w:rsidR="008049DB" w:rsidRDefault="00D54C51">
            <w:r>
              <w:t>HPER 100 Online – Kauffman</w:t>
            </w:r>
          </w:p>
        </w:tc>
        <w:tc>
          <w:tcPr>
            <w:tcW w:w="1404" w:type="dxa"/>
          </w:tcPr>
          <w:p w14:paraId="019E16D2" w14:textId="02D339DB" w:rsidR="008049DB" w:rsidRDefault="00D54C51">
            <w:pPr>
              <w:pStyle w:val="Amount"/>
            </w:pPr>
            <w:r>
              <w:t>$599</w:t>
            </w:r>
          </w:p>
        </w:tc>
        <w:tc>
          <w:tcPr>
            <w:tcW w:w="1348" w:type="dxa"/>
          </w:tcPr>
          <w:p w14:paraId="28DE2A11" w14:textId="2A3BB9B5" w:rsidR="008049DB" w:rsidRDefault="00D54C51">
            <w:pPr>
              <w:pStyle w:val="Amount"/>
            </w:pPr>
            <w:r>
              <w:t>$599</w:t>
            </w:r>
          </w:p>
        </w:tc>
      </w:tr>
      <w:tr w:rsidR="008049DB" w14:paraId="38FEF873" w14:textId="77777777" w:rsidTr="002558FA">
        <w:tc>
          <w:tcPr>
            <w:tcW w:w="1817" w:type="dxa"/>
          </w:tcPr>
          <w:p w14:paraId="276EBED5" w14:textId="77777777" w:rsidR="008049DB" w:rsidRDefault="008049DB">
            <w:pPr>
              <w:pStyle w:val="Quantity"/>
            </w:pPr>
          </w:p>
        </w:tc>
        <w:tc>
          <w:tcPr>
            <w:tcW w:w="5501" w:type="dxa"/>
          </w:tcPr>
          <w:p w14:paraId="5E9BA980" w14:textId="77777777" w:rsidR="008049DB" w:rsidRDefault="008049DB"/>
        </w:tc>
        <w:tc>
          <w:tcPr>
            <w:tcW w:w="1404" w:type="dxa"/>
          </w:tcPr>
          <w:p w14:paraId="14C26F37" w14:textId="77777777" w:rsidR="008049DB" w:rsidRDefault="008049DB">
            <w:pPr>
              <w:pStyle w:val="Amount"/>
            </w:pPr>
          </w:p>
        </w:tc>
        <w:tc>
          <w:tcPr>
            <w:tcW w:w="1348" w:type="dxa"/>
          </w:tcPr>
          <w:p w14:paraId="0231510C" w14:textId="75755F97" w:rsidR="008049DB" w:rsidRDefault="008049DB">
            <w:pPr>
              <w:pStyle w:val="Amount"/>
            </w:pPr>
          </w:p>
        </w:tc>
      </w:tr>
      <w:tr w:rsidR="008049DB" w14:paraId="7132CF9C" w14:textId="77777777" w:rsidTr="002558FA">
        <w:tc>
          <w:tcPr>
            <w:tcW w:w="1817" w:type="dxa"/>
          </w:tcPr>
          <w:p w14:paraId="288E2B5F" w14:textId="77777777" w:rsidR="008049DB" w:rsidRDefault="008049DB">
            <w:pPr>
              <w:pStyle w:val="Quantity"/>
            </w:pPr>
          </w:p>
        </w:tc>
        <w:tc>
          <w:tcPr>
            <w:tcW w:w="5501" w:type="dxa"/>
          </w:tcPr>
          <w:p w14:paraId="7122B2F3" w14:textId="77777777" w:rsidR="008049DB" w:rsidRDefault="008049DB"/>
        </w:tc>
        <w:tc>
          <w:tcPr>
            <w:tcW w:w="1404" w:type="dxa"/>
          </w:tcPr>
          <w:p w14:paraId="5B381381" w14:textId="77777777" w:rsidR="008049DB" w:rsidRDefault="008049DB">
            <w:pPr>
              <w:pStyle w:val="Amount"/>
            </w:pPr>
          </w:p>
        </w:tc>
        <w:tc>
          <w:tcPr>
            <w:tcW w:w="1348" w:type="dxa"/>
          </w:tcPr>
          <w:p w14:paraId="11512631" w14:textId="5A2A384B" w:rsidR="008049DB" w:rsidRDefault="008049DB">
            <w:pPr>
              <w:pStyle w:val="Amount"/>
            </w:pPr>
          </w:p>
        </w:tc>
      </w:tr>
      <w:tr w:rsidR="008049DB" w14:paraId="3E05D902" w14:textId="77777777" w:rsidTr="002558FA">
        <w:tc>
          <w:tcPr>
            <w:tcW w:w="1817" w:type="dxa"/>
          </w:tcPr>
          <w:p w14:paraId="45537B26" w14:textId="77777777" w:rsidR="008049DB" w:rsidRDefault="008049DB">
            <w:pPr>
              <w:pStyle w:val="Quantity"/>
            </w:pPr>
          </w:p>
        </w:tc>
        <w:tc>
          <w:tcPr>
            <w:tcW w:w="5501" w:type="dxa"/>
          </w:tcPr>
          <w:p w14:paraId="2EA834CD" w14:textId="77777777" w:rsidR="008049DB" w:rsidRDefault="008049DB"/>
        </w:tc>
        <w:tc>
          <w:tcPr>
            <w:tcW w:w="1404" w:type="dxa"/>
          </w:tcPr>
          <w:p w14:paraId="05FE67B4" w14:textId="77777777" w:rsidR="008049DB" w:rsidRDefault="008049DB">
            <w:pPr>
              <w:pStyle w:val="Amount"/>
            </w:pPr>
          </w:p>
        </w:tc>
        <w:tc>
          <w:tcPr>
            <w:tcW w:w="1348" w:type="dxa"/>
          </w:tcPr>
          <w:p w14:paraId="0BDD25F5" w14:textId="6C3DB27F" w:rsidR="008049DB" w:rsidRDefault="008049DB">
            <w:pPr>
              <w:pStyle w:val="Amount"/>
            </w:pPr>
          </w:p>
        </w:tc>
      </w:tr>
      <w:tr w:rsidR="008049DB" w14:paraId="0E197C80" w14:textId="77777777" w:rsidTr="002558FA">
        <w:tc>
          <w:tcPr>
            <w:tcW w:w="1817" w:type="dxa"/>
          </w:tcPr>
          <w:p w14:paraId="084D8A9A" w14:textId="77777777" w:rsidR="008049DB" w:rsidRDefault="008049DB">
            <w:pPr>
              <w:pStyle w:val="Quantity"/>
            </w:pPr>
          </w:p>
        </w:tc>
        <w:tc>
          <w:tcPr>
            <w:tcW w:w="5501" w:type="dxa"/>
          </w:tcPr>
          <w:p w14:paraId="21CADE42" w14:textId="77777777" w:rsidR="008049DB" w:rsidRDefault="008049DB"/>
        </w:tc>
        <w:tc>
          <w:tcPr>
            <w:tcW w:w="1404" w:type="dxa"/>
          </w:tcPr>
          <w:p w14:paraId="7EBD592C" w14:textId="77777777" w:rsidR="008049DB" w:rsidRDefault="008049DB">
            <w:pPr>
              <w:pStyle w:val="Amount"/>
            </w:pPr>
          </w:p>
        </w:tc>
        <w:tc>
          <w:tcPr>
            <w:tcW w:w="1348" w:type="dxa"/>
          </w:tcPr>
          <w:p w14:paraId="4112ECF6" w14:textId="2AC21618" w:rsidR="008049DB" w:rsidRDefault="008049DB">
            <w:pPr>
              <w:pStyle w:val="Amount"/>
            </w:pPr>
          </w:p>
        </w:tc>
      </w:tr>
    </w:tbl>
    <w:tbl>
      <w:tblPr>
        <w:tblStyle w:val="PlainTabl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620" w:firstRow="1" w:lastRow="0" w:firstColumn="0" w:lastColumn="0" w:noHBand="1" w:noVBand="1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</w:tblPr>
      <w:tblGrid>
        <w:gridCol w:w="370"/>
      </w:tblGrid>
      <w:tr w:rsidR="003D3FA5" w14:paraId="2B9365C1" w14:textId="77777777" w:rsidTr="00D54C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"/>
        </w:trPr>
        <w:tc>
          <w:tcPr>
            <w:tcW w:w="370" w:type="dxa"/>
          </w:tcPr>
          <w:p w14:paraId="061354C9" w14:textId="77777777" w:rsidR="003D3FA5" w:rsidRDefault="003D3FA5" w:rsidP="003D3FA5"/>
        </w:tc>
      </w:tr>
      <w:tr w:rsidR="003D3FA5" w14:paraId="74314C51" w14:textId="77777777" w:rsidTr="00D54C51">
        <w:trPr>
          <w:trHeight w:val="168"/>
        </w:trPr>
        <w:tc>
          <w:tcPr>
            <w:tcW w:w="370" w:type="dxa"/>
          </w:tcPr>
          <w:p w14:paraId="50B37048" w14:textId="77777777" w:rsidR="003D3FA5" w:rsidRDefault="003D3FA5" w:rsidP="003D3FA5"/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</w:tblPr>
      <w:tblGrid>
        <w:gridCol w:w="1678"/>
        <w:gridCol w:w="1678"/>
        <w:gridCol w:w="1678"/>
        <w:gridCol w:w="1678"/>
        <w:gridCol w:w="1679"/>
        <w:gridCol w:w="1679"/>
      </w:tblGrid>
      <w:tr w:rsidR="000E3D56" w14:paraId="47592824" w14:textId="77777777" w:rsidTr="003F1C4D">
        <w:tc>
          <w:tcPr>
            <w:tcW w:w="1678" w:type="dxa"/>
            <w:vAlign w:val="center"/>
          </w:tcPr>
          <w:p w14:paraId="70F0B5F9" w14:textId="179930DE" w:rsidR="000E3D56" w:rsidRPr="000E3D56" w:rsidRDefault="000E3D56" w:rsidP="003F1C4D">
            <w:pPr>
              <w:pStyle w:val="Instructions"/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AMOUNT</w:t>
            </w:r>
          </w:p>
        </w:tc>
        <w:tc>
          <w:tcPr>
            <w:tcW w:w="1678" w:type="dxa"/>
            <w:vAlign w:val="center"/>
          </w:tcPr>
          <w:p w14:paraId="5D82067E" w14:textId="1751622D" w:rsidR="000E3D56" w:rsidRPr="000E3D56" w:rsidRDefault="000E3D56" w:rsidP="003F1C4D">
            <w:pPr>
              <w:pStyle w:val="Instructions"/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ACCOUNT</w:t>
            </w:r>
          </w:p>
        </w:tc>
        <w:tc>
          <w:tcPr>
            <w:tcW w:w="1678" w:type="dxa"/>
            <w:vAlign w:val="center"/>
          </w:tcPr>
          <w:p w14:paraId="6040057C" w14:textId="2178733D" w:rsidR="000E3D56" w:rsidRPr="000E3D56" w:rsidRDefault="000E3D56" w:rsidP="003F1C4D">
            <w:pPr>
              <w:pStyle w:val="Instructions"/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FUND</w:t>
            </w:r>
          </w:p>
        </w:tc>
        <w:tc>
          <w:tcPr>
            <w:tcW w:w="1678" w:type="dxa"/>
            <w:vAlign w:val="center"/>
          </w:tcPr>
          <w:p w14:paraId="131F4D9A" w14:textId="1EE335CD" w:rsidR="000E3D56" w:rsidRPr="000E3D56" w:rsidRDefault="000E3D56" w:rsidP="003F1C4D">
            <w:pPr>
              <w:pStyle w:val="Instructions"/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DEPT</w:t>
            </w:r>
          </w:p>
        </w:tc>
        <w:tc>
          <w:tcPr>
            <w:tcW w:w="1679" w:type="dxa"/>
            <w:vAlign w:val="center"/>
          </w:tcPr>
          <w:p w14:paraId="32F0C179" w14:textId="2F40C6D2" w:rsidR="000E3D56" w:rsidRPr="000E3D56" w:rsidRDefault="000E3D56" w:rsidP="003F1C4D">
            <w:pPr>
              <w:pStyle w:val="Instructions"/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PROGRAM</w:t>
            </w:r>
          </w:p>
        </w:tc>
        <w:tc>
          <w:tcPr>
            <w:tcW w:w="1679" w:type="dxa"/>
            <w:vAlign w:val="center"/>
          </w:tcPr>
          <w:p w14:paraId="593AFF18" w14:textId="3BE5B016" w:rsidR="000E3D56" w:rsidRPr="000E3D56" w:rsidRDefault="000E3D56" w:rsidP="003F1C4D">
            <w:pPr>
              <w:pStyle w:val="Instructions"/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PROJECT</w:t>
            </w:r>
          </w:p>
        </w:tc>
      </w:tr>
      <w:tr w:rsidR="003D3FA5" w14:paraId="05DC021C" w14:textId="77777777" w:rsidTr="00D54C51">
        <w:tc>
          <w:tcPr>
            <w:tcW w:w="1678" w:type="dxa"/>
            <w:vAlign w:val="center"/>
          </w:tcPr>
          <w:p w14:paraId="4265C08C" w14:textId="631233DE" w:rsidR="003D3FA5" w:rsidRPr="003D3FA5" w:rsidRDefault="003D3FA5" w:rsidP="003F1C4D">
            <w:pPr>
              <w:pStyle w:val="Instructions"/>
            </w:pPr>
            <w:r>
              <w:t>$</w:t>
            </w:r>
            <w:r w:rsidR="00D54C51">
              <w:t>1077</w:t>
            </w:r>
          </w:p>
        </w:tc>
        <w:tc>
          <w:tcPr>
            <w:tcW w:w="1678" w:type="dxa"/>
            <w:vAlign w:val="center"/>
          </w:tcPr>
          <w:p w14:paraId="5498A209" w14:textId="65EE05A7" w:rsidR="003D3FA5" w:rsidRDefault="003D3FA5" w:rsidP="003F1C4D">
            <w:pPr>
              <w:pStyle w:val="Instructions"/>
            </w:pPr>
          </w:p>
        </w:tc>
        <w:tc>
          <w:tcPr>
            <w:tcW w:w="1678" w:type="dxa"/>
            <w:vAlign w:val="bottom"/>
          </w:tcPr>
          <w:p w14:paraId="7E8D11AD" w14:textId="178C8D62" w:rsidR="003D3FA5" w:rsidRDefault="003F1C4D" w:rsidP="00D54C51">
            <w:pPr>
              <w:pStyle w:val="Instructions"/>
            </w:pPr>
            <w:r>
              <w:t>3040</w:t>
            </w:r>
            <w:r w:rsidR="00C97BBE">
              <w:t>0</w:t>
            </w:r>
          </w:p>
        </w:tc>
        <w:tc>
          <w:tcPr>
            <w:tcW w:w="1678" w:type="dxa"/>
            <w:vAlign w:val="bottom"/>
          </w:tcPr>
          <w:p w14:paraId="04EC14F5" w14:textId="21716B6D" w:rsidR="003D3FA5" w:rsidRDefault="003F1C4D" w:rsidP="00D54C51">
            <w:pPr>
              <w:pStyle w:val="Instructions"/>
            </w:pPr>
            <w:r>
              <w:t>2100</w:t>
            </w:r>
          </w:p>
        </w:tc>
        <w:tc>
          <w:tcPr>
            <w:tcW w:w="1679" w:type="dxa"/>
            <w:vAlign w:val="center"/>
          </w:tcPr>
          <w:p w14:paraId="6FECBF43" w14:textId="7D679573" w:rsidR="003D3FA5" w:rsidRDefault="003D3FA5" w:rsidP="003F1C4D">
            <w:pPr>
              <w:pStyle w:val="Instructions"/>
            </w:pPr>
          </w:p>
        </w:tc>
        <w:tc>
          <w:tcPr>
            <w:tcW w:w="1679" w:type="dxa"/>
            <w:vAlign w:val="center"/>
          </w:tcPr>
          <w:p w14:paraId="68725962" w14:textId="6691AB5A" w:rsidR="003D3FA5" w:rsidRDefault="003D3FA5" w:rsidP="003F1C4D">
            <w:pPr>
              <w:pStyle w:val="Instructions"/>
            </w:pPr>
          </w:p>
        </w:tc>
      </w:tr>
      <w:tr w:rsidR="003D3FA5" w14:paraId="7F8A3CF6" w14:textId="77777777" w:rsidTr="00D54C51">
        <w:tc>
          <w:tcPr>
            <w:tcW w:w="1678" w:type="dxa"/>
            <w:vAlign w:val="center"/>
          </w:tcPr>
          <w:p w14:paraId="6449A929" w14:textId="2C12224A" w:rsidR="003D3FA5" w:rsidRDefault="00D54C51" w:rsidP="003F1C4D">
            <w:pPr>
              <w:pStyle w:val="Instructions"/>
            </w:pPr>
            <w:r>
              <w:t>$599</w:t>
            </w:r>
          </w:p>
        </w:tc>
        <w:tc>
          <w:tcPr>
            <w:tcW w:w="1678" w:type="dxa"/>
            <w:vAlign w:val="center"/>
          </w:tcPr>
          <w:p w14:paraId="78EB848D" w14:textId="2DC53C4F" w:rsidR="003D3FA5" w:rsidRDefault="003D3FA5" w:rsidP="003F1C4D">
            <w:pPr>
              <w:pStyle w:val="Instructions"/>
            </w:pPr>
          </w:p>
        </w:tc>
        <w:tc>
          <w:tcPr>
            <w:tcW w:w="1678" w:type="dxa"/>
            <w:vAlign w:val="bottom"/>
          </w:tcPr>
          <w:p w14:paraId="7E48FC52" w14:textId="5133ACCD" w:rsidR="003D3FA5" w:rsidRDefault="00D54C51" w:rsidP="00D54C51">
            <w:pPr>
              <w:pStyle w:val="Instructions"/>
            </w:pPr>
            <w:r>
              <w:t>30400</w:t>
            </w:r>
          </w:p>
        </w:tc>
        <w:tc>
          <w:tcPr>
            <w:tcW w:w="1678" w:type="dxa"/>
            <w:vAlign w:val="bottom"/>
          </w:tcPr>
          <w:p w14:paraId="5104D398" w14:textId="4640A94D" w:rsidR="003D3FA5" w:rsidRDefault="00D54C51" w:rsidP="00D54C51">
            <w:pPr>
              <w:pStyle w:val="Instructions"/>
            </w:pPr>
            <w:r>
              <w:t>2100</w:t>
            </w:r>
          </w:p>
        </w:tc>
        <w:tc>
          <w:tcPr>
            <w:tcW w:w="1679" w:type="dxa"/>
            <w:vAlign w:val="center"/>
          </w:tcPr>
          <w:p w14:paraId="41364729" w14:textId="157EAD76" w:rsidR="003D3FA5" w:rsidRDefault="003D3FA5" w:rsidP="003F1C4D">
            <w:pPr>
              <w:pStyle w:val="Instructions"/>
            </w:pPr>
          </w:p>
        </w:tc>
        <w:tc>
          <w:tcPr>
            <w:tcW w:w="1679" w:type="dxa"/>
            <w:vAlign w:val="center"/>
          </w:tcPr>
          <w:p w14:paraId="5A54BAAC" w14:textId="2E47D9E3" w:rsidR="003D3FA5" w:rsidRDefault="003D3FA5" w:rsidP="003F1C4D">
            <w:pPr>
              <w:pStyle w:val="Instructions"/>
            </w:pPr>
          </w:p>
        </w:tc>
      </w:tr>
      <w:tr w:rsidR="003D3FA5" w14:paraId="688BFA1D" w14:textId="77777777" w:rsidTr="00D54C51">
        <w:tc>
          <w:tcPr>
            <w:tcW w:w="1678" w:type="dxa"/>
            <w:vAlign w:val="center"/>
          </w:tcPr>
          <w:p w14:paraId="41F32EC3" w14:textId="59536884" w:rsidR="003D3FA5" w:rsidRDefault="003D3FA5" w:rsidP="003F1C4D">
            <w:pPr>
              <w:pStyle w:val="Instructions"/>
            </w:pPr>
          </w:p>
        </w:tc>
        <w:tc>
          <w:tcPr>
            <w:tcW w:w="1678" w:type="dxa"/>
            <w:vAlign w:val="center"/>
          </w:tcPr>
          <w:p w14:paraId="2955D245" w14:textId="14A00102" w:rsidR="003D3FA5" w:rsidRDefault="003D3FA5" w:rsidP="003F1C4D">
            <w:pPr>
              <w:pStyle w:val="Instructions"/>
            </w:pPr>
          </w:p>
        </w:tc>
        <w:tc>
          <w:tcPr>
            <w:tcW w:w="1678" w:type="dxa"/>
            <w:vAlign w:val="bottom"/>
          </w:tcPr>
          <w:p w14:paraId="5C707C54" w14:textId="23266FE9" w:rsidR="003D3FA5" w:rsidRDefault="003D3FA5" w:rsidP="00D54C51">
            <w:pPr>
              <w:pStyle w:val="Instructions"/>
            </w:pPr>
          </w:p>
        </w:tc>
        <w:tc>
          <w:tcPr>
            <w:tcW w:w="1678" w:type="dxa"/>
            <w:vAlign w:val="bottom"/>
          </w:tcPr>
          <w:p w14:paraId="625E857E" w14:textId="569166ED" w:rsidR="003D3FA5" w:rsidRDefault="003D3FA5" w:rsidP="00D54C51">
            <w:pPr>
              <w:pStyle w:val="Instructions"/>
            </w:pPr>
          </w:p>
        </w:tc>
        <w:tc>
          <w:tcPr>
            <w:tcW w:w="1679" w:type="dxa"/>
            <w:vAlign w:val="center"/>
          </w:tcPr>
          <w:p w14:paraId="5F3430F3" w14:textId="46877B49" w:rsidR="003D3FA5" w:rsidRDefault="003D3FA5" w:rsidP="003F1C4D">
            <w:pPr>
              <w:pStyle w:val="Instructions"/>
            </w:pPr>
          </w:p>
        </w:tc>
        <w:tc>
          <w:tcPr>
            <w:tcW w:w="1679" w:type="dxa"/>
            <w:vAlign w:val="center"/>
          </w:tcPr>
          <w:p w14:paraId="7046D5FB" w14:textId="037BFC37" w:rsidR="003D3FA5" w:rsidRDefault="003D3FA5" w:rsidP="003F1C4D">
            <w:pPr>
              <w:pStyle w:val="Instructions"/>
            </w:pPr>
          </w:p>
        </w:tc>
      </w:tr>
      <w:tr w:rsidR="003D3FA5" w14:paraId="15BB866B" w14:textId="77777777" w:rsidTr="003F1C4D">
        <w:tc>
          <w:tcPr>
            <w:tcW w:w="1678" w:type="dxa"/>
            <w:vAlign w:val="center"/>
          </w:tcPr>
          <w:p w14:paraId="7064E87E" w14:textId="03FBCD9B" w:rsidR="003D3FA5" w:rsidRDefault="003D3FA5" w:rsidP="003F1C4D">
            <w:pPr>
              <w:pStyle w:val="Instructions"/>
            </w:pPr>
          </w:p>
        </w:tc>
        <w:tc>
          <w:tcPr>
            <w:tcW w:w="1678" w:type="dxa"/>
            <w:vAlign w:val="center"/>
          </w:tcPr>
          <w:p w14:paraId="6A382F4B" w14:textId="1BC8DE10" w:rsidR="003D3FA5" w:rsidRDefault="003D3FA5" w:rsidP="003F1C4D">
            <w:pPr>
              <w:pStyle w:val="Instructions"/>
            </w:pPr>
          </w:p>
        </w:tc>
        <w:tc>
          <w:tcPr>
            <w:tcW w:w="1678" w:type="dxa"/>
            <w:vAlign w:val="center"/>
          </w:tcPr>
          <w:p w14:paraId="087B4477" w14:textId="15F2B9A6" w:rsidR="003D3FA5" w:rsidRDefault="003D3FA5" w:rsidP="003F1C4D">
            <w:pPr>
              <w:pStyle w:val="Instructions"/>
            </w:pPr>
          </w:p>
        </w:tc>
        <w:tc>
          <w:tcPr>
            <w:tcW w:w="1678" w:type="dxa"/>
            <w:vAlign w:val="center"/>
          </w:tcPr>
          <w:p w14:paraId="7BFE3223" w14:textId="09A4E505" w:rsidR="003D3FA5" w:rsidRDefault="003D3FA5" w:rsidP="003F1C4D">
            <w:pPr>
              <w:pStyle w:val="Instructions"/>
            </w:pPr>
          </w:p>
        </w:tc>
        <w:tc>
          <w:tcPr>
            <w:tcW w:w="1679" w:type="dxa"/>
            <w:vAlign w:val="center"/>
          </w:tcPr>
          <w:p w14:paraId="61D66FA9" w14:textId="21425ADF" w:rsidR="003D3FA5" w:rsidRDefault="003D3FA5" w:rsidP="003F1C4D">
            <w:pPr>
              <w:pStyle w:val="Instructions"/>
            </w:pPr>
          </w:p>
        </w:tc>
        <w:tc>
          <w:tcPr>
            <w:tcW w:w="1679" w:type="dxa"/>
            <w:vAlign w:val="center"/>
          </w:tcPr>
          <w:p w14:paraId="7A86857A" w14:textId="697DFC3B" w:rsidR="003D3FA5" w:rsidRDefault="003D3FA5" w:rsidP="003F1C4D">
            <w:pPr>
              <w:pStyle w:val="Instructions"/>
            </w:pPr>
          </w:p>
        </w:tc>
      </w:tr>
      <w:tr w:rsidR="003D3FA5" w14:paraId="389981E3" w14:textId="77777777" w:rsidTr="003F1C4D">
        <w:tc>
          <w:tcPr>
            <w:tcW w:w="1678" w:type="dxa"/>
            <w:vAlign w:val="center"/>
          </w:tcPr>
          <w:p w14:paraId="7B16E001" w14:textId="7CCDF558" w:rsidR="003D3FA5" w:rsidRDefault="003D3FA5" w:rsidP="003F1C4D">
            <w:pPr>
              <w:pStyle w:val="Instructions"/>
            </w:pPr>
          </w:p>
        </w:tc>
        <w:tc>
          <w:tcPr>
            <w:tcW w:w="1678" w:type="dxa"/>
            <w:vAlign w:val="center"/>
          </w:tcPr>
          <w:p w14:paraId="379C9241" w14:textId="5D50B8CA" w:rsidR="003D3FA5" w:rsidRDefault="003D3FA5" w:rsidP="003F1C4D">
            <w:pPr>
              <w:pStyle w:val="Instructions"/>
            </w:pPr>
          </w:p>
        </w:tc>
        <w:tc>
          <w:tcPr>
            <w:tcW w:w="1678" w:type="dxa"/>
            <w:vAlign w:val="center"/>
          </w:tcPr>
          <w:p w14:paraId="0CA3A640" w14:textId="48C233F9" w:rsidR="003D3FA5" w:rsidRDefault="003D3FA5" w:rsidP="003F1C4D">
            <w:pPr>
              <w:pStyle w:val="Instructions"/>
            </w:pPr>
          </w:p>
        </w:tc>
        <w:tc>
          <w:tcPr>
            <w:tcW w:w="1678" w:type="dxa"/>
            <w:vAlign w:val="center"/>
          </w:tcPr>
          <w:p w14:paraId="7D2DA888" w14:textId="407E4FA5" w:rsidR="003D3FA5" w:rsidRDefault="003D3FA5" w:rsidP="003F1C4D">
            <w:pPr>
              <w:pStyle w:val="Instructions"/>
            </w:pPr>
          </w:p>
        </w:tc>
        <w:tc>
          <w:tcPr>
            <w:tcW w:w="1679" w:type="dxa"/>
            <w:vAlign w:val="center"/>
          </w:tcPr>
          <w:p w14:paraId="5BA76DF4" w14:textId="1B12EF98" w:rsidR="003D3FA5" w:rsidRDefault="003D3FA5" w:rsidP="003F1C4D">
            <w:pPr>
              <w:pStyle w:val="Instructions"/>
            </w:pPr>
          </w:p>
        </w:tc>
        <w:tc>
          <w:tcPr>
            <w:tcW w:w="1679" w:type="dxa"/>
            <w:vAlign w:val="center"/>
          </w:tcPr>
          <w:p w14:paraId="41320FEB" w14:textId="2F779EC6" w:rsidR="003D3FA5" w:rsidRDefault="003D3FA5" w:rsidP="003F1C4D">
            <w:pPr>
              <w:pStyle w:val="Instructions"/>
            </w:pPr>
          </w:p>
        </w:tc>
      </w:tr>
    </w:tbl>
    <w:p w14:paraId="5092D811" w14:textId="77285664" w:rsidR="00837ECD" w:rsidRDefault="00837ECD" w:rsidP="000E3D56">
      <w:pPr>
        <w:pStyle w:val="Instructions"/>
      </w:pPr>
    </w:p>
    <w:p w14:paraId="74BC66A9" w14:textId="7C94D55A" w:rsidR="000E3D56" w:rsidRDefault="000E3D56" w:rsidP="000E3D56">
      <w:pPr>
        <w:pStyle w:val="Instructions"/>
      </w:pPr>
      <w:r>
        <w:t>____________________________________________</w:t>
      </w:r>
      <w:r>
        <w:tab/>
      </w:r>
      <w:r>
        <w:tab/>
        <w:t>___________________</w:t>
      </w:r>
    </w:p>
    <w:p w14:paraId="7C3C15CA" w14:textId="29BDF99B" w:rsidR="000E3D56" w:rsidRDefault="000A76AF" w:rsidP="000E3D56">
      <w:pPr>
        <w:pStyle w:val="Instructions"/>
      </w:pPr>
      <w:r>
        <w:t>Requesting Department</w:t>
      </w:r>
      <w:r>
        <w:tab/>
      </w:r>
      <w:r>
        <w:tab/>
      </w:r>
      <w:r w:rsidR="000E3D56">
        <w:tab/>
      </w:r>
      <w:r w:rsidR="000E3D56">
        <w:tab/>
      </w:r>
      <w:r w:rsidR="000E3D56">
        <w:tab/>
      </w:r>
      <w:r w:rsidR="000E3D56">
        <w:tab/>
        <w:t>Date</w:t>
      </w:r>
    </w:p>
    <w:p w14:paraId="2ECEE60B" w14:textId="77777777" w:rsidR="000E3D56" w:rsidRDefault="000E3D56" w:rsidP="000E3D56">
      <w:pPr>
        <w:pStyle w:val="Instructions"/>
      </w:pPr>
    </w:p>
    <w:p w14:paraId="7A4C4F42" w14:textId="77777777" w:rsidR="002D25E4" w:rsidRDefault="002D25E4" w:rsidP="002D25E4">
      <w:pPr>
        <w:pStyle w:val="Instructions"/>
      </w:pPr>
      <w:r>
        <w:t>____________________________________________</w:t>
      </w:r>
      <w:r>
        <w:tab/>
      </w:r>
      <w:r>
        <w:tab/>
        <w:t>___________________</w:t>
      </w:r>
    </w:p>
    <w:p w14:paraId="5C898F16" w14:textId="77777777" w:rsidR="002D25E4" w:rsidRDefault="002D25E4" w:rsidP="002D25E4">
      <w:pPr>
        <w:pStyle w:val="Instructions"/>
      </w:pPr>
      <w:r>
        <w:t xml:space="preserve">Department Head 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7E83500F" w14:textId="77777777" w:rsidR="002D25E4" w:rsidRDefault="002D25E4" w:rsidP="000E3D56">
      <w:pPr>
        <w:pStyle w:val="Instructions"/>
      </w:pPr>
    </w:p>
    <w:p w14:paraId="2E4136CC" w14:textId="0CADB19B" w:rsidR="000E3D56" w:rsidRDefault="000E3D56" w:rsidP="000E3D56">
      <w:pPr>
        <w:pStyle w:val="Instructions"/>
      </w:pPr>
      <w:r>
        <w:t>____________________________________________</w:t>
      </w:r>
      <w:r>
        <w:tab/>
      </w:r>
      <w:r>
        <w:tab/>
        <w:t>___________________</w:t>
      </w:r>
    </w:p>
    <w:p w14:paraId="7E1A2F6F" w14:textId="2B731F39" w:rsidR="000E3D56" w:rsidRDefault="002D25E4" w:rsidP="000E3D56">
      <w:pPr>
        <w:pStyle w:val="Instructions"/>
      </w:pPr>
      <w:r>
        <w:t>Business Office</w:t>
      </w:r>
      <w:r>
        <w:tab/>
      </w:r>
      <w:r w:rsidR="000A76AF">
        <w:t xml:space="preserve"> </w:t>
      </w:r>
      <w:r w:rsidR="000A76AF">
        <w:tab/>
      </w:r>
      <w:r w:rsidR="000A76AF">
        <w:tab/>
      </w:r>
      <w:r w:rsidR="009172BA">
        <w:tab/>
      </w:r>
      <w:r w:rsidR="009172BA">
        <w:tab/>
      </w:r>
      <w:r w:rsidR="009172BA">
        <w:tab/>
      </w:r>
      <w:r w:rsidR="009172BA">
        <w:tab/>
        <w:t>Date</w:t>
      </w:r>
    </w:p>
    <w:p w14:paraId="25497600" w14:textId="77777777" w:rsidR="009172BA" w:rsidRDefault="009172BA" w:rsidP="000E3D56">
      <w:pPr>
        <w:pStyle w:val="Instructions"/>
      </w:pPr>
    </w:p>
    <w:p w14:paraId="5E534467" w14:textId="77CAAC85" w:rsidR="009172BA" w:rsidRDefault="009172BA" w:rsidP="000E3D56">
      <w:pPr>
        <w:pStyle w:val="Instructions"/>
      </w:pPr>
      <w:r>
        <w:t>____________________________________________</w:t>
      </w:r>
      <w:r>
        <w:tab/>
      </w:r>
      <w:r>
        <w:tab/>
        <w:t>____________________</w:t>
      </w:r>
    </w:p>
    <w:p w14:paraId="5AD91576" w14:textId="09737472" w:rsidR="009172BA" w:rsidRPr="00837ECD" w:rsidRDefault="009172BA" w:rsidP="000E3D56">
      <w:pPr>
        <w:pStyle w:val="Instructions"/>
      </w:pPr>
      <w:r>
        <w:t>Campus Dean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9172BA" w:rsidRPr="00837ECD" w:rsidSect="009172BA">
      <w:footerReference w:type="default" r:id="rId8"/>
      <w:footerReference w:type="first" r:id="rId9"/>
      <w:pgSz w:w="12240" w:h="15840"/>
      <w:pgMar w:top="1080" w:right="1080" w:bottom="144" w:left="108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6E791" w14:textId="77777777" w:rsidR="00A6681F" w:rsidRDefault="00A6681F">
      <w:pPr>
        <w:spacing w:line="240" w:lineRule="auto"/>
      </w:pPr>
      <w:r>
        <w:separator/>
      </w:r>
    </w:p>
  </w:endnote>
  <w:endnote w:type="continuationSeparator" w:id="0">
    <w:p w14:paraId="07746791" w14:textId="77777777" w:rsidR="00A6681F" w:rsidRDefault="00A668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40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4A0DDB" w14:textId="77777777" w:rsidR="008049DB" w:rsidRDefault="006A373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3A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55FE6" w14:textId="3D7A1DD6" w:rsidR="00BB4862" w:rsidRDefault="00780D50">
    <w:pPr>
      <w:pStyle w:val="Footer"/>
    </w:pPr>
    <w:r w:rsidRPr="00780D5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0D77004" wp14:editId="33F0F1B1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E3DB1" w14:textId="42DB9F7A" w:rsidR="00780D50" w:rsidRDefault="00780D50">
                            <w:pPr>
                              <w:pStyle w:val="Footer"/>
                              <w:jc w:val="right"/>
                            </w:pPr>
                            <w:r>
                              <w:t>Forward to Payroll for Payment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0D77004" id="Group 57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66E3DB1" w14:textId="42DB9F7A" w:rsidR="00780D50" w:rsidRDefault="00780D50">
                      <w:pPr>
                        <w:pStyle w:val="Footer"/>
                        <w:jc w:val="right"/>
                      </w:pPr>
                      <w:r>
                        <w:t>Forward to Payroll for Payment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D0CAE" w14:textId="77777777" w:rsidR="00A6681F" w:rsidRDefault="00A6681F">
      <w:pPr>
        <w:spacing w:line="240" w:lineRule="auto"/>
      </w:pPr>
      <w:r>
        <w:separator/>
      </w:r>
    </w:p>
  </w:footnote>
  <w:footnote w:type="continuationSeparator" w:id="0">
    <w:p w14:paraId="041D3AEA" w14:textId="77777777" w:rsidR="00A6681F" w:rsidRDefault="00A668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BC12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A8B1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C259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087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3A70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564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C40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BC83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03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B20C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8264807">
    <w:abstractNumId w:val="9"/>
  </w:num>
  <w:num w:numId="2" w16cid:durableId="77337525">
    <w:abstractNumId w:val="7"/>
  </w:num>
  <w:num w:numId="3" w16cid:durableId="1071998171">
    <w:abstractNumId w:val="6"/>
  </w:num>
  <w:num w:numId="4" w16cid:durableId="1358628192">
    <w:abstractNumId w:val="5"/>
  </w:num>
  <w:num w:numId="5" w16cid:durableId="185486763">
    <w:abstractNumId w:val="4"/>
  </w:num>
  <w:num w:numId="6" w16cid:durableId="2141922871">
    <w:abstractNumId w:val="8"/>
  </w:num>
  <w:num w:numId="7" w16cid:durableId="1154448870">
    <w:abstractNumId w:val="3"/>
  </w:num>
  <w:num w:numId="8" w16cid:durableId="1601839477">
    <w:abstractNumId w:val="2"/>
  </w:num>
  <w:num w:numId="9" w16cid:durableId="1996374681">
    <w:abstractNumId w:val="1"/>
  </w:num>
  <w:num w:numId="10" w16cid:durableId="118667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56"/>
    <w:rsid w:val="0005412B"/>
    <w:rsid w:val="00055AF8"/>
    <w:rsid w:val="000A76AF"/>
    <w:rsid w:val="000C3C92"/>
    <w:rsid w:val="000E3D56"/>
    <w:rsid w:val="001940ED"/>
    <w:rsid w:val="002558FA"/>
    <w:rsid w:val="00266087"/>
    <w:rsid w:val="002A072F"/>
    <w:rsid w:val="002D25E4"/>
    <w:rsid w:val="00323F56"/>
    <w:rsid w:val="00340710"/>
    <w:rsid w:val="003667F4"/>
    <w:rsid w:val="003C1880"/>
    <w:rsid w:val="003D3FA5"/>
    <w:rsid w:val="003E461A"/>
    <w:rsid w:val="003F1C4D"/>
    <w:rsid w:val="003F2447"/>
    <w:rsid w:val="0041190A"/>
    <w:rsid w:val="00495E1F"/>
    <w:rsid w:val="004E017E"/>
    <w:rsid w:val="00585F86"/>
    <w:rsid w:val="00616194"/>
    <w:rsid w:val="006A3739"/>
    <w:rsid w:val="006F05BE"/>
    <w:rsid w:val="007577D4"/>
    <w:rsid w:val="00780D50"/>
    <w:rsid w:val="00791AB0"/>
    <w:rsid w:val="00793AFB"/>
    <w:rsid w:val="007D3668"/>
    <w:rsid w:val="007F5C04"/>
    <w:rsid w:val="008049DB"/>
    <w:rsid w:val="00837ECD"/>
    <w:rsid w:val="008D56DF"/>
    <w:rsid w:val="008E4E18"/>
    <w:rsid w:val="00907574"/>
    <w:rsid w:val="009172BA"/>
    <w:rsid w:val="00934F6F"/>
    <w:rsid w:val="00966901"/>
    <w:rsid w:val="00981A82"/>
    <w:rsid w:val="00A57F04"/>
    <w:rsid w:val="00A6681F"/>
    <w:rsid w:val="00A93410"/>
    <w:rsid w:val="00B76A92"/>
    <w:rsid w:val="00B80481"/>
    <w:rsid w:val="00B84983"/>
    <w:rsid w:val="00BB4862"/>
    <w:rsid w:val="00BF2506"/>
    <w:rsid w:val="00C3067E"/>
    <w:rsid w:val="00C97BBE"/>
    <w:rsid w:val="00CE7F7E"/>
    <w:rsid w:val="00CF07F2"/>
    <w:rsid w:val="00CF08C4"/>
    <w:rsid w:val="00D01514"/>
    <w:rsid w:val="00D052F4"/>
    <w:rsid w:val="00D33879"/>
    <w:rsid w:val="00D54C51"/>
    <w:rsid w:val="00D82EEC"/>
    <w:rsid w:val="00D934CD"/>
    <w:rsid w:val="00DF0378"/>
    <w:rsid w:val="00E12CEA"/>
    <w:rsid w:val="00E85B85"/>
    <w:rsid w:val="00E9657B"/>
    <w:rsid w:val="00EB556D"/>
    <w:rsid w:val="00F0359D"/>
    <w:rsid w:val="00F2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C60DB"/>
  <w15:chartTrackingRefBased/>
  <w15:docId w15:val="{5F382DD2-9077-4401-A72A-2046A56D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7F4"/>
    <w:rPr>
      <w:spacing w:val="4"/>
    </w:rPr>
  </w:style>
  <w:style w:type="paragraph" w:styleId="Heading1">
    <w:name w:val="heading 1"/>
    <w:basedOn w:val="Normal"/>
    <w:link w:val="Heading1Char"/>
    <w:uiPriority w:val="1"/>
    <w:qFormat/>
    <w:pPr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link w:val="Heading2Char"/>
    <w:uiPriority w:val="1"/>
    <w:qFormat/>
    <w:pPr>
      <w:jc w:val="right"/>
      <w:outlineLvl w:val="1"/>
    </w:pPr>
    <w:rPr>
      <w:caps/>
    </w:rPr>
  </w:style>
  <w:style w:type="paragraph" w:styleId="Heading3">
    <w:name w:val="heading 3"/>
    <w:basedOn w:val="Normal"/>
    <w:link w:val="Heading3Char"/>
    <w:uiPriority w:val="1"/>
    <w:qFormat/>
    <w:pPr>
      <w:outlineLvl w:val="2"/>
    </w:pPr>
    <w:rPr>
      <w:b/>
      <w:caps/>
      <w:szCs w:val="16"/>
    </w:rPr>
  </w:style>
  <w:style w:type="paragraph" w:styleId="Heading4">
    <w:name w:val="heading 4"/>
    <w:basedOn w:val="Normal"/>
    <w:link w:val="Heading4Char"/>
    <w:uiPriority w:val="1"/>
    <w:unhideWhenUsed/>
    <w:qFormat/>
    <w:pPr>
      <w:keepNext/>
      <w:keepLines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D934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D934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D934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34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34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934CD"/>
    <w:rPr>
      <w:b/>
      <w:bCs/>
      <w:caps w:val="0"/>
      <w:smallCaps/>
      <w:color w:val="365F91" w:themeColor="accent1" w:themeShade="BF"/>
      <w:spacing w:val="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hAnsiTheme="majorHAnsi" w:cs="Times New Roman"/>
      <w:b/>
      <w:sz w:val="24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Pr>
      <w:rFonts w:cs="Times New Roman"/>
      <w:caps/>
      <w:sz w:val="18"/>
      <w:szCs w:val="18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Pr>
      <w:rFonts w:cs="Times New Roman"/>
      <w:b/>
      <w:caps/>
      <w:sz w:val="18"/>
      <w:szCs w:val="16"/>
      <w:lang w:eastAsia="en-US"/>
    </w:rPr>
  </w:style>
  <w:style w:type="paragraph" w:customStyle="1" w:styleId="Amount">
    <w:name w:val="Amount"/>
    <w:basedOn w:val="Normal"/>
    <w:uiPriority w:val="6"/>
    <w:unhideWhenUsed/>
    <w:qFormat/>
    <w:pPr>
      <w:jc w:val="right"/>
    </w:pPr>
    <w:rPr>
      <w:szCs w:val="20"/>
    </w:rPr>
  </w:style>
  <w:style w:type="paragraph" w:customStyle="1" w:styleId="Instructions">
    <w:name w:val="Instructions"/>
    <w:basedOn w:val="Normal"/>
    <w:uiPriority w:val="8"/>
    <w:unhideWhenUsed/>
    <w:qFormat/>
    <w:pPr>
      <w:spacing w:before="240"/>
      <w:contextualSpacing/>
    </w:pPr>
  </w:style>
  <w:style w:type="paragraph" w:customStyle="1" w:styleId="Slogan">
    <w:name w:val="Slogan"/>
    <w:basedOn w:val="Normal"/>
    <w:uiPriority w:val="2"/>
    <w:qFormat/>
    <w:rsid w:val="00D934CD"/>
    <w:pPr>
      <w:spacing w:after="240"/>
    </w:pPr>
    <w:rPr>
      <w:i/>
      <w:color w:val="595959" w:themeColor="text1" w:themeTint="A6"/>
    </w:rPr>
  </w:style>
  <w:style w:type="paragraph" w:customStyle="1" w:styleId="ThankYou">
    <w:name w:val="Thank You"/>
    <w:basedOn w:val="Normal"/>
    <w:next w:val="Normal"/>
    <w:uiPriority w:val="9"/>
    <w:unhideWhenUsed/>
    <w:qFormat/>
    <w:pPr>
      <w:spacing w:before="600"/>
      <w:jc w:val="center"/>
    </w:pPr>
    <w:rPr>
      <w:b/>
      <w:caps/>
    </w:rPr>
  </w:style>
  <w:style w:type="paragraph" w:styleId="Title">
    <w:name w:val="Title"/>
    <w:basedOn w:val="Normal"/>
    <w:link w:val="TitleChar"/>
    <w:qFormat/>
    <w:rsid w:val="00D934CD"/>
    <w:pPr>
      <w:spacing w:after="400"/>
      <w:contextualSpacing/>
      <w:jc w:val="right"/>
    </w:pPr>
    <w:rPr>
      <w:rFonts w:asciiTheme="majorHAnsi" w:eastAsiaTheme="majorEastAsia" w:hAnsiTheme="majorHAnsi" w:cstheme="majorBidi"/>
      <w:b/>
      <w:caps/>
      <w:color w:val="595959" w:themeColor="text1" w:themeTint="A6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3667F4"/>
    <w:rPr>
      <w:rFonts w:asciiTheme="majorHAnsi" w:eastAsiaTheme="majorEastAsia" w:hAnsiTheme="majorHAnsi" w:cstheme="majorBidi"/>
      <w:b/>
      <w:caps/>
      <w:color w:val="595959" w:themeColor="text1" w:themeTint="A6"/>
      <w:spacing w:val="4"/>
      <w:kern w:val="28"/>
      <w:sz w:val="40"/>
      <w:szCs w:val="56"/>
    </w:r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18"/>
      <w:szCs w:val="18"/>
      <w:lang w:eastAsia="en-US"/>
    </w:rPr>
  </w:style>
  <w:style w:type="table" w:styleId="PlainTable1">
    <w:name w:val="Plain Table 1"/>
    <w:basedOn w:val="TableNormal"/>
    <w:uiPriority w:val="4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antity">
    <w:name w:val="Quantity"/>
    <w:basedOn w:val="Normal"/>
    <w:uiPriority w:val="5"/>
    <w:qFormat/>
    <w:pPr>
      <w:jc w:val="center"/>
    </w:pPr>
  </w:style>
  <w:style w:type="character" w:customStyle="1" w:styleId="Heading4Char">
    <w:name w:val="Heading 4 Char"/>
    <w:basedOn w:val="DefaultParagraphFont"/>
    <w:link w:val="Heading4"/>
    <w:uiPriority w:val="1"/>
    <w:rPr>
      <w:rFonts w:asciiTheme="majorHAnsi" w:eastAsiaTheme="majorEastAsia" w:hAnsiTheme="majorHAnsi" w:cstheme="majorBidi"/>
      <w:b/>
      <w:iCs/>
      <w:caps/>
      <w:sz w:val="18"/>
      <w:szCs w:val="18"/>
      <w:lang w:eastAsia="en-US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D934CD"/>
    <w:rPr>
      <w:rFonts w:asciiTheme="majorHAnsi" w:eastAsiaTheme="majorEastAsia" w:hAnsiTheme="majorHAnsi" w:cstheme="majorBidi"/>
      <w:color w:val="365F91" w:themeColor="accent1" w:themeShade="BF"/>
      <w:spacing w:val="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D934CD"/>
    <w:rPr>
      <w:rFonts w:asciiTheme="majorHAnsi" w:eastAsiaTheme="majorEastAsia" w:hAnsiTheme="majorHAnsi" w:cstheme="majorBidi"/>
      <w:color w:val="243F60" w:themeColor="accent1" w:themeShade="7F"/>
      <w:spacing w:val="4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D934CD"/>
    <w:rPr>
      <w:rFonts w:asciiTheme="majorHAnsi" w:eastAsiaTheme="majorEastAsia" w:hAnsiTheme="majorHAnsi" w:cstheme="majorBidi"/>
      <w:i/>
      <w:iCs/>
      <w:color w:val="243F60" w:themeColor="accent1" w:themeShade="7F"/>
      <w:spacing w:val="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34CD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34CD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934C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934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934CD"/>
    <w:rPr>
      <w:i/>
      <w:iCs/>
      <w:color w:val="365F91" w:themeColor="accent1" w:themeShade="BF"/>
      <w:spacing w:val="4"/>
    </w:rPr>
  </w:style>
  <w:style w:type="paragraph" w:styleId="BlockText">
    <w:name w:val="Block Text"/>
    <w:basedOn w:val="Normal"/>
    <w:uiPriority w:val="99"/>
    <w:semiHidden/>
    <w:unhideWhenUsed/>
    <w:rsid w:val="00D934CD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34CD"/>
    <w:rPr>
      <w:color w:val="595959" w:themeColor="text1" w:themeTint="A6"/>
      <w:shd w:val="clear" w:color="auto" w:fill="E1DFDD"/>
    </w:rPr>
  </w:style>
  <w:style w:type="table" w:styleId="GridTable1Light">
    <w:name w:val="Grid Table 1 Light"/>
    <w:basedOn w:val="TableNormal"/>
    <w:uiPriority w:val="46"/>
    <w:rsid w:val="002558FA"/>
    <w:pPr>
      <w:spacing w:line="240" w:lineRule="auto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72" w:type="dxa"/>
        <w:left w:w="216" w:type="dxa"/>
        <w:bottom w:w="72" w:type="dxa"/>
        <w:right w:w="216" w:type="dxa"/>
      </w:tblCellMar>
    </w:tblPr>
    <w:tcPr>
      <w:vAlign w:val="center"/>
    </w:tcPr>
    <w:tblStylePr w:type="firstRow">
      <w:rPr>
        <w:b w:val="0"/>
        <w:bCs/>
        <w:i w:val="0"/>
      </w:rPr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Subtle2">
    <w:name w:val="Table Subtle 2"/>
    <w:basedOn w:val="TableNormal"/>
    <w:uiPriority w:val="99"/>
    <w:rsid w:val="00907574"/>
    <w:tblPr/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8000" w:fill="auto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ty.lindgren\AppData\Local\Microsoft\Office\16.0\DTS\en-US%7bF6BC67A7-53A7-4045-A7A0-36D0C9346A22%7d\%7b469BB333-63F7-4B64-9FA4-FCABF90A8196%7dtf16392525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08A5DB3753485D9F8452D50A4C5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8DDA9-D056-4536-A7B1-5DA5911B9DFF}"/>
      </w:docPartPr>
      <w:docPartBody>
        <w:p w:rsidR="005E3FB1" w:rsidRDefault="005E3FB1">
          <w:pPr>
            <w:pStyle w:val="9008A5DB3753485D9F8452D50A4C5563"/>
          </w:pPr>
          <w:r>
            <w:t>Company Name</w:t>
          </w:r>
        </w:p>
      </w:docPartBody>
    </w:docPart>
    <w:docPart>
      <w:docPartPr>
        <w:name w:val="2DA3004B6F9A4F50AFB66A5B013A7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D4DFE-74E5-419E-BADC-5ED4176589AB}"/>
      </w:docPartPr>
      <w:docPartBody>
        <w:p w:rsidR="005E3FB1" w:rsidRDefault="005E3FB1">
          <w:pPr>
            <w:pStyle w:val="2DA3004B6F9A4F50AFB66A5B013A7365"/>
          </w:pPr>
          <w:r>
            <w:t>QUANTITY</w:t>
          </w:r>
        </w:p>
      </w:docPartBody>
    </w:docPart>
    <w:docPart>
      <w:docPartPr>
        <w:name w:val="6F9C2006854E42AAA8388BDEDDD65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B00B9-DEA3-4BFE-8A4C-189D8895F704}"/>
      </w:docPartPr>
      <w:docPartBody>
        <w:p w:rsidR="005E3FB1" w:rsidRDefault="005E3FB1">
          <w:pPr>
            <w:pStyle w:val="6F9C2006854E42AAA8388BDEDDD65364"/>
          </w:pPr>
          <w:r>
            <w:t>DESCRIPTION</w:t>
          </w:r>
        </w:p>
      </w:docPartBody>
    </w:docPart>
    <w:docPart>
      <w:docPartPr>
        <w:name w:val="B1E97CD8011B43FC9FDC9BECFCD96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E3AA5-157A-4CA8-9D65-528B9A7FF243}"/>
      </w:docPartPr>
      <w:docPartBody>
        <w:p w:rsidR="005E3FB1" w:rsidRDefault="005E3FB1">
          <w:pPr>
            <w:pStyle w:val="B1E97CD8011B43FC9FDC9BECFCD96A21"/>
          </w:pPr>
          <w:r>
            <w:t>UNIT PRICE</w:t>
          </w:r>
        </w:p>
      </w:docPartBody>
    </w:docPart>
    <w:docPart>
      <w:docPartPr>
        <w:name w:val="FE75EA408025448F8962F63B2EB3F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7E9D5-1E47-4B3B-BE9F-CF459CB1C85F}"/>
      </w:docPartPr>
      <w:docPartBody>
        <w:p w:rsidR="005E3FB1" w:rsidRDefault="005E3FB1">
          <w:pPr>
            <w:pStyle w:val="FE75EA408025448F8962F63B2EB3F9AC"/>
          </w:pPr>
          <w:r>
            <w:t>TOTAL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1B"/>
    <w:rsid w:val="00106275"/>
    <w:rsid w:val="001C221B"/>
    <w:rsid w:val="00292C0D"/>
    <w:rsid w:val="005E3FB1"/>
    <w:rsid w:val="00662E13"/>
    <w:rsid w:val="008C0A80"/>
    <w:rsid w:val="009A3BD4"/>
    <w:rsid w:val="00A201ED"/>
    <w:rsid w:val="00C861B9"/>
    <w:rsid w:val="00F51116"/>
    <w:rsid w:val="00FC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08A5DB3753485D9F8452D50A4C5563">
    <w:name w:val="9008A5DB3753485D9F8452D50A4C5563"/>
  </w:style>
  <w:style w:type="paragraph" w:customStyle="1" w:styleId="2DA3004B6F9A4F50AFB66A5B013A7365">
    <w:name w:val="2DA3004B6F9A4F50AFB66A5B013A7365"/>
  </w:style>
  <w:style w:type="paragraph" w:customStyle="1" w:styleId="6F9C2006854E42AAA8388BDEDDD65364">
    <w:name w:val="6F9C2006854E42AAA8388BDEDDD65364"/>
  </w:style>
  <w:style w:type="paragraph" w:customStyle="1" w:styleId="B1E97CD8011B43FC9FDC9BECFCD96A21">
    <w:name w:val="B1E97CD8011B43FC9FDC9BECFCD96A21"/>
  </w:style>
  <w:style w:type="paragraph" w:customStyle="1" w:styleId="FE75EA408025448F8962F63B2EB3F9AC">
    <w:name w:val="FE75EA408025448F8962F63B2EB3F9AC"/>
  </w:style>
  <w:style w:type="paragraph" w:customStyle="1" w:styleId="CD7DCF8680A04B92912F651E26576D78">
    <w:name w:val="CD7DCF8680A04B92912F651E26576D78"/>
    <w:rsid w:val="00C861B9"/>
  </w:style>
  <w:style w:type="paragraph" w:customStyle="1" w:styleId="FB723748FF9043629D0E4140A4D16FD0">
    <w:name w:val="FB723748FF9043629D0E4140A4D16FD0"/>
    <w:rsid w:val="009A3BD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Invo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{469BB333-63F7-4B64-9FA4-FCABF90A8196}tf16392525_win32</Template>
  <TotalTime>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Dakota College at Bottineau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Lindgren, Misty</dc:creator>
  <cp:keywords/>
  <dc:description/>
  <cp:lastModifiedBy>O'Toole, Kayla</cp:lastModifiedBy>
  <cp:revision>3</cp:revision>
  <cp:lastPrinted>2023-12-13T21:27:00Z</cp:lastPrinted>
  <dcterms:created xsi:type="dcterms:W3CDTF">2024-01-17T20:58:00Z</dcterms:created>
  <dcterms:modified xsi:type="dcterms:W3CDTF">2024-01-17T21:02:00Z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